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5A3E" w14:textId="116BA992" w:rsidR="00BF29AC" w:rsidRDefault="00BF29AC" w:rsidP="00BF29AC">
      <w:pPr>
        <w:pStyle w:val="Corpotesto"/>
        <w:spacing w:before="76" w:after="12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Pr="003E7FAE">
        <w:rPr>
          <w:rFonts w:cs="Arial"/>
          <w:b/>
          <w:sz w:val="20"/>
        </w:rPr>
        <w:t>V</w:t>
      </w:r>
      <w:r w:rsidR="003B5258">
        <w:rPr>
          <w:rFonts w:cs="Arial"/>
          <w:b/>
          <w:sz w:val="20"/>
        </w:rPr>
        <w:t>.</w:t>
      </w:r>
      <w:r w:rsidR="00AB3D63">
        <w:rPr>
          <w:rFonts w:cs="Arial"/>
          <w:b/>
          <w:sz w:val="20"/>
        </w:rPr>
        <w:t>a</w:t>
      </w:r>
      <w:proofErr w:type="spellEnd"/>
    </w:p>
    <w:p w14:paraId="40BDAF4F" w14:textId="77777777" w:rsidR="006943E0" w:rsidRDefault="006943E0" w:rsidP="006943E0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D60DDA" wp14:editId="7341B555">
                <wp:simplePos x="0" y="0"/>
                <wp:positionH relativeFrom="column">
                  <wp:posOffset>-1235351</wp:posOffset>
                </wp:positionH>
                <wp:positionV relativeFrom="paragraph">
                  <wp:posOffset>175260</wp:posOffset>
                </wp:positionV>
                <wp:extent cx="7835900" cy="588396"/>
                <wp:effectExtent l="0" t="0" r="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8AC0F" id="Rettangolo 3" o:spid="_x0000_s1026" style="position:absolute;margin-left:-97.25pt;margin-top:13.8pt;width:617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" fillcolor="gray" stroked="f"/>
            </w:pict>
          </mc:Fallback>
        </mc:AlternateContent>
      </w:r>
    </w:p>
    <w:p w14:paraId="47FB3201" w14:textId="77777777" w:rsidR="006943E0" w:rsidRDefault="006943E0" w:rsidP="006943E0"/>
    <w:p w14:paraId="0ABA3512" w14:textId="2FA72D97" w:rsidR="006943E0" w:rsidRPr="00C6604F" w:rsidRDefault="006943E0" w:rsidP="006943E0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C6604F">
        <w:rPr>
          <w:rFonts w:ascii="Raleway" w:hAnsi="Raleway" w:cs="Arial"/>
          <w:b/>
          <w:color w:val="FFFFFF"/>
          <w:sz w:val="22"/>
          <w:szCs w:val="22"/>
        </w:rPr>
        <w:t xml:space="preserve">PROCEDURA PRIVATA </w:t>
      </w:r>
      <w:r w:rsidR="00CB1ADA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C6604F">
        <w:rPr>
          <w:rFonts w:ascii="Raleway" w:hAnsi="Raleway" w:cs="Arial"/>
          <w:b/>
          <w:color w:val="FFFFFF"/>
          <w:sz w:val="22"/>
          <w:szCs w:val="22"/>
        </w:rPr>
        <w:t>PER LA FORNITURA IN OPERA DELLA TENDOSTRUTTURA DELLA “TEMPORARY ICE HOCKEY ARENA” DI FIERA RHO</w:t>
      </w:r>
    </w:p>
    <w:p w14:paraId="2492ABD0" w14:textId="77777777" w:rsidR="006943E0" w:rsidRDefault="006943E0" w:rsidP="006943E0">
      <w:pPr>
        <w:ind w:right="-307"/>
        <w:jc w:val="center"/>
        <w:rPr>
          <w:b/>
          <w:szCs w:val="24"/>
        </w:rPr>
      </w:pPr>
    </w:p>
    <w:p w14:paraId="16E954CA" w14:textId="77777777" w:rsidR="002D6D61" w:rsidRDefault="002D6D61" w:rsidP="005B1E19">
      <w:pPr>
        <w:pStyle w:val="Rientrocorpodeltesto1"/>
        <w:ind w:left="0" w:firstLine="0"/>
        <w:jc w:val="center"/>
        <w:rPr>
          <w:rFonts w:cs="Arial"/>
          <w:b/>
          <w:sz w:val="20"/>
        </w:rPr>
      </w:pPr>
    </w:p>
    <w:p w14:paraId="26B55C64" w14:textId="77777777" w:rsidR="006943E0" w:rsidRDefault="006943E0" w:rsidP="005B1E19">
      <w:pPr>
        <w:pStyle w:val="Rientrocorpodeltesto1"/>
        <w:ind w:left="0" w:firstLine="0"/>
        <w:jc w:val="center"/>
        <w:rPr>
          <w:rFonts w:cs="Arial"/>
          <w:b/>
          <w:sz w:val="22"/>
          <w:szCs w:val="22"/>
        </w:rPr>
      </w:pPr>
    </w:p>
    <w:p w14:paraId="7F2452CC" w14:textId="09554143" w:rsidR="00063661" w:rsidRPr="00961873" w:rsidRDefault="00E40792" w:rsidP="005B1E19">
      <w:pPr>
        <w:pStyle w:val="Rientrocorpodeltesto1"/>
        <w:ind w:left="0" w:firstLine="0"/>
        <w:jc w:val="center"/>
        <w:rPr>
          <w:rFonts w:cs="Arial"/>
          <w:b/>
          <w:sz w:val="22"/>
          <w:szCs w:val="22"/>
        </w:rPr>
      </w:pPr>
      <w:r w:rsidRPr="00961873">
        <w:rPr>
          <w:rFonts w:cs="Arial"/>
          <w:b/>
          <w:sz w:val="22"/>
          <w:szCs w:val="22"/>
        </w:rPr>
        <w:t>MODELLO DI</w:t>
      </w:r>
      <w:r w:rsidR="00247E15" w:rsidRPr="00961873">
        <w:rPr>
          <w:rFonts w:cs="Arial"/>
          <w:b/>
          <w:sz w:val="22"/>
          <w:szCs w:val="22"/>
        </w:rPr>
        <w:t xml:space="preserve"> DICHIARAZIONE DI RINNOVO </w:t>
      </w:r>
      <w:r w:rsidRPr="00961873">
        <w:rPr>
          <w:rFonts w:cs="Arial"/>
          <w:b/>
          <w:sz w:val="22"/>
          <w:szCs w:val="22"/>
        </w:rPr>
        <w:t xml:space="preserve">DELLA </w:t>
      </w:r>
      <w:r w:rsidR="00247E15" w:rsidRPr="00961873">
        <w:rPr>
          <w:rFonts w:cs="Arial"/>
          <w:b/>
          <w:sz w:val="22"/>
          <w:szCs w:val="22"/>
        </w:rPr>
        <w:t xml:space="preserve">FIDEIUSSIONE </w:t>
      </w:r>
      <w:r w:rsidR="00F541FF" w:rsidRPr="00961873">
        <w:rPr>
          <w:rFonts w:cs="Arial"/>
          <w:b/>
          <w:sz w:val="22"/>
          <w:szCs w:val="22"/>
        </w:rPr>
        <w:t>BANCARIA</w:t>
      </w:r>
    </w:p>
    <w:p w14:paraId="300F2EA4" w14:textId="709F9551" w:rsidR="00247E15" w:rsidRPr="00961873" w:rsidRDefault="00E40792" w:rsidP="005B1E19">
      <w:pPr>
        <w:pStyle w:val="Rientrocorpodeltesto1"/>
        <w:ind w:left="0" w:firstLine="0"/>
        <w:jc w:val="center"/>
        <w:rPr>
          <w:rFonts w:cs="Arial"/>
          <w:b/>
          <w:sz w:val="22"/>
          <w:szCs w:val="22"/>
        </w:rPr>
      </w:pPr>
      <w:r w:rsidRPr="00961873">
        <w:rPr>
          <w:rFonts w:cs="Arial"/>
          <w:b/>
          <w:sz w:val="22"/>
          <w:szCs w:val="22"/>
        </w:rPr>
        <w:t>PER L</w:t>
      </w:r>
      <w:r w:rsidR="00247E15" w:rsidRPr="00961873">
        <w:rPr>
          <w:rFonts w:cs="Arial"/>
          <w:b/>
          <w:sz w:val="22"/>
          <w:szCs w:val="22"/>
        </w:rPr>
        <w:t>A GARANZIA PROVVISORIA</w:t>
      </w:r>
    </w:p>
    <w:p w14:paraId="44A880E0" w14:textId="72837C80" w:rsidR="00247E15" w:rsidRPr="00BF29AC" w:rsidRDefault="00247E15" w:rsidP="00247E15">
      <w:pPr>
        <w:pStyle w:val="Corpotesto"/>
        <w:rPr>
          <w:rFonts w:cs="Arial"/>
          <w:b/>
          <w:sz w:val="20"/>
        </w:rPr>
      </w:pPr>
    </w:p>
    <w:p w14:paraId="0F64F6E8" w14:textId="77777777" w:rsidR="00247E15" w:rsidRPr="003A6321" w:rsidRDefault="00247E15" w:rsidP="001B1279">
      <w:pPr>
        <w:pStyle w:val="Corpotesto"/>
        <w:ind w:left="5103"/>
        <w:jc w:val="left"/>
        <w:rPr>
          <w:rFonts w:cs="Arial"/>
          <w:color w:val="BDD6EE" w:themeColor="accent1" w:themeTint="66"/>
          <w:sz w:val="20"/>
        </w:rPr>
      </w:pPr>
      <w:r w:rsidRPr="00BF29AC">
        <w:rPr>
          <w:rFonts w:cs="Arial"/>
          <w:sz w:val="20"/>
        </w:rPr>
        <w:t>Spett.le</w:t>
      </w:r>
    </w:p>
    <w:p w14:paraId="2F60DA7B" w14:textId="77777777" w:rsidR="00247E15" w:rsidRPr="00BF29AC" w:rsidRDefault="00247E15" w:rsidP="001B1279">
      <w:pPr>
        <w:pStyle w:val="Corpotesto"/>
        <w:ind w:left="5103"/>
        <w:jc w:val="left"/>
        <w:rPr>
          <w:rFonts w:cs="Arial"/>
          <w:sz w:val="20"/>
        </w:rPr>
      </w:pPr>
      <w:r w:rsidRPr="00BF29AC">
        <w:rPr>
          <w:rFonts w:cs="Arial"/>
          <w:sz w:val="20"/>
        </w:rPr>
        <w:t>Fondazione Ente Autonomo Fiera Internazionale di Milano</w:t>
      </w:r>
    </w:p>
    <w:p w14:paraId="6FBEAB4E" w14:textId="52575A6D" w:rsidR="00247E15" w:rsidRDefault="00247E15" w:rsidP="001B1279">
      <w:pPr>
        <w:pStyle w:val="Corpotesto"/>
        <w:ind w:left="5103"/>
        <w:jc w:val="left"/>
        <w:rPr>
          <w:rFonts w:cs="Arial"/>
          <w:sz w:val="20"/>
        </w:rPr>
      </w:pPr>
      <w:r w:rsidRPr="00BF29AC">
        <w:rPr>
          <w:rFonts w:cs="Arial"/>
          <w:sz w:val="20"/>
        </w:rPr>
        <w:t>L</w:t>
      </w:r>
      <w:r w:rsidR="008C5CD4" w:rsidRPr="00BF29AC">
        <w:rPr>
          <w:rFonts w:cs="Arial"/>
          <w:sz w:val="20"/>
        </w:rPr>
        <w:t>a</w:t>
      </w:r>
      <w:r w:rsidRPr="00BF29AC">
        <w:rPr>
          <w:rFonts w:cs="Arial"/>
          <w:sz w:val="20"/>
        </w:rPr>
        <w:t>rgo Domodossola</w:t>
      </w:r>
      <w:r w:rsidR="000443C2" w:rsidRPr="00BF29AC">
        <w:rPr>
          <w:rFonts w:cs="Arial"/>
          <w:sz w:val="20"/>
        </w:rPr>
        <w:t>,</w:t>
      </w:r>
      <w:r w:rsidRPr="00BF29AC">
        <w:rPr>
          <w:rFonts w:cs="Arial"/>
          <w:sz w:val="20"/>
        </w:rPr>
        <w:t xml:space="preserve"> 1</w:t>
      </w:r>
      <w:r w:rsidR="001B1279">
        <w:rPr>
          <w:rFonts w:cs="Arial"/>
          <w:sz w:val="20"/>
        </w:rPr>
        <w:t xml:space="preserve"> - </w:t>
      </w:r>
      <w:r w:rsidRPr="00BF29AC">
        <w:rPr>
          <w:rFonts w:cs="Arial"/>
          <w:sz w:val="20"/>
        </w:rPr>
        <w:t>20145 MILANO</w:t>
      </w:r>
    </w:p>
    <w:p w14:paraId="107C9FA2" w14:textId="77777777" w:rsidR="00BF29AC" w:rsidRPr="00BF29AC" w:rsidRDefault="00BF29AC" w:rsidP="005B1E19">
      <w:pPr>
        <w:pStyle w:val="Corpotesto"/>
        <w:jc w:val="right"/>
        <w:rPr>
          <w:rFonts w:cs="Arial"/>
          <w:sz w:val="20"/>
        </w:rPr>
      </w:pPr>
    </w:p>
    <w:p w14:paraId="00BEB52B" w14:textId="77777777" w:rsidR="00247E15" w:rsidRPr="00BF29AC" w:rsidRDefault="00247E15" w:rsidP="005B1E19">
      <w:pPr>
        <w:pStyle w:val="Corpotesto"/>
        <w:jc w:val="right"/>
        <w:rPr>
          <w:rFonts w:cs="Arial"/>
          <w:b/>
          <w:sz w:val="20"/>
        </w:rPr>
      </w:pPr>
    </w:p>
    <w:p w14:paraId="2F38E067" w14:textId="3B8CD904" w:rsidR="00247E15" w:rsidRPr="00307354" w:rsidRDefault="005B1E19" w:rsidP="0091273D">
      <w:pPr>
        <w:pStyle w:val="Corpotesto"/>
        <w:widowControl w:val="0"/>
        <w:autoSpaceDE w:val="0"/>
        <w:autoSpaceDN w:val="0"/>
        <w:ind w:left="1134" w:hanging="1134"/>
        <w:rPr>
          <w:rFonts w:cs="Arial"/>
          <w:sz w:val="20"/>
          <w:lang w:eastAsia="en-US"/>
        </w:rPr>
      </w:pPr>
      <w:r w:rsidRPr="00BF29AC">
        <w:rPr>
          <w:rFonts w:cs="Arial"/>
          <w:b/>
          <w:bCs/>
          <w:sz w:val="20"/>
          <w:lang w:eastAsia="en-US"/>
        </w:rPr>
        <w:t xml:space="preserve">OGGETTO: </w:t>
      </w:r>
      <w:r w:rsidR="00BF29AC" w:rsidRPr="00BF29AC">
        <w:rPr>
          <w:rFonts w:cs="Arial"/>
          <w:bCs/>
          <w:sz w:val="20"/>
          <w:lang w:eastAsia="en-US"/>
        </w:rPr>
        <w:t xml:space="preserve">dichiarazione di rinnovo della </w:t>
      </w:r>
      <w:r w:rsidR="00E40792">
        <w:rPr>
          <w:rFonts w:cs="Arial"/>
          <w:bCs/>
          <w:sz w:val="20"/>
          <w:lang w:eastAsia="en-US"/>
        </w:rPr>
        <w:t>garanzia</w:t>
      </w:r>
      <w:r w:rsidR="00E40792" w:rsidRPr="00BF29AC">
        <w:rPr>
          <w:rFonts w:cs="Arial"/>
          <w:bCs/>
          <w:sz w:val="20"/>
          <w:lang w:eastAsia="en-US"/>
        </w:rPr>
        <w:t xml:space="preserve"> </w:t>
      </w:r>
      <w:r w:rsidR="00BF29AC" w:rsidRPr="00BF29AC">
        <w:rPr>
          <w:rFonts w:cs="Arial"/>
          <w:bCs/>
          <w:sz w:val="20"/>
          <w:lang w:eastAsia="en-US"/>
        </w:rPr>
        <w:t xml:space="preserve">provvisoria a garanzia dell’offerta presentata da </w:t>
      </w:r>
      <w:r w:rsidR="00633D08" w:rsidRPr="00134299">
        <w:rPr>
          <w:rFonts w:cs="Arial"/>
          <w:b/>
          <w:bCs/>
          <w:color w:val="EE0000"/>
          <w:sz w:val="20"/>
          <w:lang w:eastAsia="en-US"/>
        </w:rPr>
        <w:t>[</w:t>
      </w:r>
      <w:r w:rsidR="00BF29AC" w:rsidRPr="00134299">
        <w:rPr>
          <w:rFonts w:cs="Arial"/>
          <w:b/>
          <w:bCs/>
          <w:color w:val="EE0000"/>
          <w:sz w:val="20"/>
          <w:lang w:eastAsia="en-US"/>
        </w:rPr>
        <w:t>indicare gli estremi del concorrente garantito</w:t>
      </w:r>
      <w:r w:rsidR="00633D08" w:rsidRPr="00134299">
        <w:rPr>
          <w:rFonts w:cs="Arial"/>
          <w:b/>
          <w:bCs/>
          <w:color w:val="EE0000"/>
          <w:sz w:val="20"/>
          <w:lang w:eastAsia="en-US"/>
        </w:rPr>
        <w:t>]</w:t>
      </w:r>
      <w:r w:rsidR="00BF29AC" w:rsidRPr="00134299">
        <w:rPr>
          <w:rFonts w:cs="Arial"/>
          <w:bCs/>
          <w:color w:val="EE0000"/>
          <w:sz w:val="20"/>
          <w:lang w:eastAsia="en-US"/>
        </w:rPr>
        <w:t xml:space="preserve"> </w:t>
      </w:r>
      <w:r w:rsidR="00912BAF">
        <w:rPr>
          <w:rFonts w:cs="Arial"/>
          <w:bCs/>
          <w:sz w:val="20"/>
          <w:lang w:eastAsia="en-US"/>
        </w:rPr>
        <w:t xml:space="preserve">nonché </w:t>
      </w:r>
      <w:r w:rsidR="00912BAF" w:rsidRPr="00912BAF">
        <w:rPr>
          <w:rFonts w:cs="Arial"/>
          <w:bCs/>
          <w:sz w:val="20"/>
          <w:lang w:eastAsia="en-US"/>
        </w:rPr>
        <w:t>di tutte le obbligazioni connesse alla stipula del contratto</w:t>
      </w:r>
      <w:r w:rsidR="00912BAF">
        <w:rPr>
          <w:rFonts w:cs="Arial"/>
          <w:bCs/>
          <w:sz w:val="20"/>
          <w:lang w:eastAsia="en-US"/>
        </w:rPr>
        <w:t>,</w:t>
      </w:r>
      <w:r w:rsidR="00912BAF" w:rsidRPr="00912BAF">
        <w:rPr>
          <w:rFonts w:cs="Arial"/>
          <w:bCs/>
          <w:sz w:val="20"/>
          <w:lang w:eastAsia="en-US"/>
        </w:rPr>
        <w:t xml:space="preserve"> </w:t>
      </w:r>
      <w:r w:rsidR="00BF29AC" w:rsidRPr="00BF29AC">
        <w:rPr>
          <w:rFonts w:cs="Arial"/>
          <w:bCs/>
          <w:sz w:val="20"/>
          <w:lang w:eastAsia="en-US"/>
        </w:rPr>
        <w:t>nell</w:t>
      </w:r>
      <w:r w:rsidR="00912BAF">
        <w:rPr>
          <w:rFonts w:cs="Arial"/>
          <w:bCs/>
          <w:sz w:val="20"/>
          <w:lang w:eastAsia="en-US"/>
        </w:rPr>
        <w:t>’</w:t>
      </w:r>
      <w:r w:rsidR="00BF29AC" w:rsidRPr="00BF29AC">
        <w:rPr>
          <w:rFonts w:cs="Arial"/>
          <w:bCs/>
          <w:sz w:val="20"/>
          <w:lang w:eastAsia="en-US"/>
        </w:rPr>
        <w:t>a</w:t>
      </w:r>
      <w:r w:rsidR="00912BAF">
        <w:rPr>
          <w:rFonts w:cs="Arial"/>
          <w:bCs/>
          <w:sz w:val="20"/>
          <w:lang w:eastAsia="en-US"/>
        </w:rPr>
        <w:t>mbito della</w:t>
      </w:r>
      <w:r w:rsidR="00BF29AC" w:rsidRPr="00BF29AC">
        <w:rPr>
          <w:rFonts w:cs="Arial"/>
          <w:bCs/>
          <w:sz w:val="20"/>
          <w:lang w:eastAsia="en-US"/>
        </w:rPr>
        <w:t xml:space="preserve"> </w:t>
      </w:r>
      <w:r w:rsidR="00D87621" w:rsidRPr="00D87621">
        <w:rPr>
          <w:rFonts w:cs="Arial"/>
          <w:bCs/>
          <w:sz w:val="20"/>
          <w:lang w:eastAsia="en-US"/>
        </w:rPr>
        <w:t xml:space="preserve">procedura privata </w:t>
      </w:r>
      <w:r w:rsidR="00CB1ADA">
        <w:rPr>
          <w:rFonts w:cs="Arial"/>
          <w:bCs/>
          <w:sz w:val="20"/>
          <w:lang w:eastAsia="en-US"/>
        </w:rPr>
        <w:t xml:space="preserve">aperta </w:t>
      </w:r>
      <w:r w:rsidR="00D87621" w:rsidRPr="00D87621">
        <w:rPr>
          <w:rFonts w:cs="Arial"/>
          <w:bCs/>
          <w:sz w:val="20"/>
          <w:lang w:eastAsia="en-US"/>
        </w:rPr>
        <w:t>per</w:t>
      </w:r>
      <w:r w:rsidR="001B1279" w:rsidRPr="001B1279">
        <w:rPr>
          <w:rFonts w:cs="Arial"/>
          <w:bCs/>
          <w:sz w:val="20"/>
          <w:lang w:eastAsia="en-US"/>
        </w:rPr>
        <w:t xml:space="preserve"> </w:t>
      </w:r>
      <w:r w:rsidR="006943E0">
        <w:rPr>
          <w:rFonts w:cs="Arial"/>
          <w:bCs/>
          <w:sz w:val="20"/>
          <w:lang w:eastAsia="en-US"/>
        </w:rPr>
        <w:t>l</w:t>
      </w:r>
      <w:r w:rsidR="006943E0" w:rsidRPr="006943E0">
        <w:rPr>
          <w:rFonts w:cs="Arial"/>
          <w:sz w:val="20"/>
          <w:szCs w:val="22"/>
        </w:rPr>
        <w:t xml:space="preserve">a fornitura in opera della tendostruttura della “Temporary </w:t>
      </w:r>
      <w:proofErr w:type="spellStart"/>
      <w:r w:rsidR="006943E0" w:rsidRPr="006943E0">
        <w:rPr>
          <w:rFonts w:cs="Arial"/>
          <w:sz w:val="20"/>
          <w:szCs w:val="22"/>
        </w:rPr>
        <w:t>Ice</w:t>
      </w:r>
      <w:proofErr w:type="spellEnd"/>
      <w:r w:rsidR="006943E0" w:rsidRPr="006943E0">
        <w:rPr>
          <w:rFonts w:cs="Arial"/>
          <w:sz w:val="20"/>
          <w:szCs w:val="22"/>
        </w:rPr>
        <w:t xml:space="preserve"> Hockey Arena” di Fiera Rho</w:t>
      </w:r>
      <w:r w:rsidR="006943E0">
        <w:rPr>
          <w:rFonts w:cs="Arial"/>
          <w:sz w:val="20"/>
          <w:szCs w:val="22"/>
        </w:rPr>
        <w:t>.</w:t>
      </w:r>
    </w:p>
    <w:p w14:paraId="3405A896" w14:textId="4B1BD6A8" w:rsidR="005B1E19" w:rsidRDefault="005B1E19" w:rsidP="005B1E19">
      <w:pPr>
        <w:jc w:val="both"/>
      </w:pPr>
    </w:p>
    <w:p w14:paraId="0606C8C6" w14:textId="77777777" w:rsidR="000838F6" w:rsidRPr="00BF29AC" w:rsidRDefault="000838F6" w:rsidP="005B1E19">
      <w:pPr>
        <w:jc w:val="both"/>
      </w:pPr>
    </w:p>
    <w:p w14:paraId="58214750" w14:textId="77777777" w:rsidR="00247E15" w:rsidRPr="00BF29AC" w:rsidRDefault="00247E15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F29AC">
        <w:rPr>
          <w:rFonts w:ascii="Arial" w:hAnsi="Arial" w:cs="Arial"/>
          <w:b/>
          <w:bCs/>
        </w:rPr>
        <w:t>PREMESSO</w:t>
      </w:r>
    </w:p>
    <w:p w14:paraId="0FB9AED4" w14:textId="77777777" w:rsidR="000443C2" w:rsidRPr="00BF29AC" w:rsidRDefault="000443C2" w:rsidP="005B1E1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6174C63E" w14:textId="63FD61E6" w:rsidR="005B1E19" w:rsidRPr="00B975EB" w:rsidRDefault="005B1E19" w:rsidP="005B1E19">
      <w:pPr>
        <w:pStyle w:val="CM3"/>
        <w:numPr>
          <w:ilvl w:val="0"/>
          <w:numId w:val="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F29AC">
        <w:rPr>
          <w:rFonts w:ascii="Arial" w:hAnsi="Arial" w:cs="Arial"/>
          <w:sz w:val="20"/>
          <w:szCs w:val="20"/>
        </w:rPr>
        <w:t>che Fondazione Ente Autonomo Fiera Internazionale di Milano (di seguito anche “</w:t>
      </w:r>
      <w:r w:rsidRPr="002B7392">
        <w:rPr>
          <w:rFonts w:ascii="Arial" w:hAnsi="Arial" w:cs="Arial"/>
          <w:sz w:val="20"/>
          <w:szCs w:val="20"/>
        </w:rPr>
        <w:t>FFM</w:t>
      </w:r>
      <w:r w:rsidRPr="00BF29AC">
        <w:rPr>
          <w:rFonts w:ascii="Arial" w:hAnsi="Arial" w:cs="Arial"/>
          <w:sz w:val="20"/>
          <w:szCs w:val="20"/>
        </w:rPr>
        <w:t xml:space="preserve">”) con sede in Milano Largo Domodossola 1, </w:t>
      </w:r>
      <w:r w:rsidR="003B5258" w:rsidRPr="003B5258">
        <w:rPr>
          <w:rFonts w:ascii="Arial" w:hAnsi="Arial" w:cs="Arial"/>
          <w:sz w:val="20"/>
          <w:szCs w:val="20"/>
        </w:rPr>
        <w:t>in data 2</w:t>
      </w:r>
      <w:r w:rsidR="006943E0">
        <w:rPr>
          <w:rFonts w:ascii="Arial" w:hAnsi="Arial" w:cs="Arial"/>
          <w:sz w:val="20"/>
          <w:szCs w:val="20"/>
        </w:rPr>
        <w:t>6</w:t>
      </w:r>
      <w:r w:rsidR="003B5258" w:rsidRPr="003B5258">
        <w:rPr>
          <w:rFonts w:ascii="Arial" w:hAnsi="Arial" w:cs="Arial"/>
          <w:sz w:val="20"/>
          <w:szCs w:val="20"/>
        </w:rPr>
        <w:t xml:space="preserve"> </w:t>
      </w:r>
      <w:r w:rsidR="006943E0">
        <w:rPr>
          <w:rFonts w:ascii="Arial" w:hAnsi="Arial" w:cs="Arial"/>
          <w:sz w:val="20"/>
          <w:szCs w:val="20"/>
        </w:rPr>
        <w:t>marzo 2025</w:t>
      </w:r>
      <w:r w:rsidR="003B5258" w:rsidRPr="003B5258">
        <w:rPr>
          <w:rFonts w:ascii="Arial" w:hAnsi="Arial" w:cs="Arial"/>
          <w:sz w:val="20"/>
          <w:szCs w:val="20"/>
        </w:rPr>
        <w:t xml:space="preserve">, ha indetto una procedura privata </w:t>
      </w:r>
      <w:r w:rsidR="00CB1ADA">
        <w:rPr>
          <w:rFonts w:ascii="Arial" w:hAnsi="Arial" w:cs="Arial"/>
          <w:sz w:val="20"/>
          <w:szCs w:val="20"/>
        </w:rPr>
        <w:t xml:space="preserve">aperta </w:t>
      </w:r>
      <w:r w:rsidR="003B5258" w:rsidRPr="003B5258">
        <w:rPr>
          <w:rFonts w:ascii="Arial" w:hAnsi="Arial" w:cs="Arial"/>
          <w:sz w:val="20"/>
          <w:szCs w:val="20"/>
        </w:rPr>
        <w:t xml:space="preserve">per </w:t>
      </w:r>
      <w:r w:rsidR="006943E0" w:rsidRPr="006943E0">
        <w:rPr>
          <w:rFonts w:ascii="Arial" w:hAnsi="Arial" w:cs="Arial"/>
          <w:sz w:val="20"/>
          <w:szCs w:val="20"/>
        </w:rPr>
        <w:t xml:space="preserve">la fornitura in opera della tendostruttura della “Temporary </w:t>
      </w:r>
      <w:proofErr w:type="spellStart"/>
      <w:r w:rsidR="006943E0" w:rsidRPr="006943E0">
        <w:rPr>
          <w:rFonts w:ascii="Arial" w:hAnsi="Arial" w:cs="Arial"/>
          <w:sz w:val="20"/>
          <w:szCs w:val="20"/>
        </w:rPr>
        <w:t>Ice</w:t>
      </w:r>
      <w:proofErr w:type="spellEnd"/>
      <w:r w:rsidR="006943E0" w:rsidRPr="006943E0">
        <w:rPr>
          <w:rFonts w:ascii="Arial" w:hAnsi="Arial" w:cs="Arial"/>
          <w:sz w:val="20"/>
          <w:szCs w:val="20"/>
        </w:rPr>
        <w:t xml:space="preserve"> Hockey Arena” di Fiera Rho</w:t>
      </w:r>
      <w:r w:rsidRPr="00B975EB">
        <w:rPr>
          <w:rFonts w:ascii="Arial" w:hAnsi="Arial" w:cs="Arial"/>
          <w:sz w:val="20"/>
          <w:szCs w:val="20"/>
        </w:rPr>
        <w:t>;</w:t>
      </w:r>
    </w:p>
    <w:p w14:paraId="57E62073" w14:textId="256E3C28" w:rsidR="005B1E19" w:rsidRPr="00BF29AC" w:rsidRDefault="005B1E19" w:rsidP="005B1E19">
      <w:pPr>
        <w:pStyle w:val="Corpotesto"/>
        <w:numPr>
          <w:ilvl w:val="0"/>
          <w:numId w:val="3"/>
        </w:numPr>
        <w:spacing w:line="360" w:lineRule="auto"/>
        <w:ind w:left="0"/>
        <w:rPr>
          <w:rFonts w:cs="Arial"/>
          <w:sz w:val="20"/>
        </w:rPr>
      </w:pPr>
      <w:r w:rsidRPr="00B975EB">
        <w:rPr>
          <w:rFonts w:cs="Arial"/>
          <w:sz w:val="20"/>
        </w:rPr>
        <w:t xml:space="preserve">che </w:t>
      </w:r>
      <w:r w:rsidR="0099493C">
        <w:rPr>
          <w:rFonts w:cs="Arial"/>
          <w:sz w:val="20"/>
        </w:rPr>
        <w:t>il Disciplinare di gara</w:t>
      </w:r>
      <w:r w:rsidR="004E0958" w:rsidRPr="00CD513F">
        <w:rPr>
          <w:rFonts w:cs="Arial"/>
          <w:sz w:val="20"/>
        </w:rPr>
        <w:t xml:space="preserve">, al paragrafo </w:t>
      </w:r>
      <w:r w:rsidR="0099493C">
        <w:rPr>
          <w:rFonts w:cs="Arial"/>
          <w:sz w:val="20"/>
        </w:rPr>
        <w:t>10</w:t>
      </w:r>
      <w:r w:rsidR="004E0958" w:rsidRPr="00CD513F">
        <w:rPr>
          <w:rFonts w:cs="Arial"/>
          <w:sz w:val="20"/>
        </w:rPr>
        <w:t xml:space="preserve">.1, lett. d), </w:t>
      </w:r>
      <w:r w:rsidRPr="00B975EB">
        <w:rPr>
          <w:rFonts w:cs="Arial"/>
          <w:sz w:val="20"/>
        </w:rPr>
        <w:t xml:space="preserve">prevede che l’offerente debba allegare alla propria offerta una </w:t>
      </w:r>
      <w:r w:rsidR="00E40792" w:rsidRPr="00B975EB">
        <w:rPr>
          <w:rFonts w:cs="Arial"/>
          <w:sz w:val="20"/>
        </w:rPr>
        <w:t xml:space="preserve">garanzia </w:t>
      </w:r>
      <w:r w:rsidRPr="00B975EB">
        <w:rPr>
          <w:rFonts w:cs="Arial"/>
          <w:sz w:val="20"/>
        </w:rPr>
        <w:t xml:space="preserve">provvisoria di </w:t>
      </w:r>
      <w:proofErr w:type="gramStart"/>
      <w:r w:rsidR="003B5258">
        <w:rPr>
          <w:rFonts w:cs="Arial"/>
          <w:b/>
          <w:sz w:val="20"/>
        </w:rPr>
        <w:t>E</w:t>
      </w:r>
      <w:r w:rsidR="003B5258" w:rsidRPr="003E7FAE">
        <w:rPr>
          <w:rFonts w:cs="Arial"/>
          <w:b/>
          <w:sz w:val="20"/>
        </w:rPr>
        <w:t>uro</w:t>
      </w:r>
      <w:proofErr w:type="gramEnd"/>
      <w:r w:rsidR="003B5258" w:rsidRPr="003E7FAE">
        <w:rPr>
          <w:rFonts w:cs="Arial"/>
          <w:b/>
          <w:sz w:val="20"/>
        </w:rPr>
        <w:t xml:space="preserve"> </w:t>
      </w:r>
      <w:r w:rsidR="003B5258">
        <w:rPr>
          <w:rFonts w:cs="Arial"/>
          <w:b/>
          <w:sz w:val="20"/>
        </w:rPr>
        <w:t>1</w:t>
      </w:r>
      <w:r w:rsidR="003B5258" w:rsidRPr="0069180C">
        <w:rPr>
          <w:rFonts w:cs="Arial"/>
          <w:b/>
          <w:sz w:val="20"/>
        </w:rPr>
        <w:t>5.000,00</w:t>
      </w:r>
      <w:r w:rsidR="003B5258" w:rsidRPr="0069180C">
        <w:rPr>
          <w:rFonts w:cs="Arial"/>
          <w:sz w:val="20"/>
        </w:rPr>
        <w:t xml:space="preserve"> </w:t>
      </w:r>
      <w:r w:rsidR="003B5258" w:rsidRPr="0069180C">
        <w:rPr>
          <w:rFonts w:cs="Arial"/>
          <w:b/>
          <w:bCs/>
          <w:sz w:val="20"/>
        </w:rPr>
        <w:t>(</w:t>
      </w:r>
      <w:r w:rsidR="003B5258">
        <w:rPr>
          <w:rFonts w:cs="Arial"/>
          <w:b/>
          <w:bCs/>
          <w:sz w:val="20"/>
        </w:rPr>
        <w:t>quindicimila</w:t>
      </w:r>
      <w:r w:rsidR="003B5258" w:rsidRPr="0069180C">
        <w:rPr>
          <w:rFonts w:cs="Arial"/>
          <w:b/>
          <w:bCs/>
          <w:sz w:val="20"/>
        </w:rPr>
        <w:t>/00)</w:t>
      </w:r>
      <w:r w:rsidR="003B5258" w:rsidRPr="003E7FAE">
        <w:rPr>
          <w:rFonts w:cs="Arial"/>
          <w:b/>
          <w:bCs/>
          <w:sz w:val="20"/>
        </w:rPr>
        <w:t xml:space="preserve"> </w:t>
      </w:r>
      <w:r w:rsidRPr="00B975EB">
        <w:rPr>
          <w:rFonts w:cs="Arial"/>
          <w:sz w:val="20"/>
        </w:rPr>
        <w:t>a garanzia della serietà dell’offerta stessa e della eventuale mancata stipula del contratto per fatto addebitabile all’impresa aggiudicataria;</w:t>
      </w:r>
    </w:p>
    <w:p w14:paraId="3277B325" w14:textId="17DDF18E" w:rsidR="005B1E19" w:rsidRPr="00BF29AC" w:rsidRDefault="005B1E19" w:rsidP="005B1E1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detta </w:t>
      </w:r>
      <w:r w:rsidR="00E40792">
        <w:rPr>
          <w:rFonts w:ascii="Arial" w:hAnsi="Arial" w:cs="Arial"/>
        </w:rPr>
        <w:t xml:space="preserve">garanzia </w:t>
      </w:r>
      <w:r w:rsidR="002C2F7E">
        <w:rPr>
          <w:rFonts w:ascii="Arial" w:hAnsi="Arial" w:cs="Arial"/>
        </w:rPr>
        <w:t>può</w:t>
      </w:r>
      <w:r w:rsidRPr="00BF29AC">
        <w:rPr>
          <w:rFonts w:ascii="Arial" w:hAnsi="Arial" w:cs="Arial"/>
        </w:rPr>
        <w:t xml:space="preserve"> essere prestata sotto forma di </w:t>
      </w:r>
      <w:r w:rsidR="003B5258" w:rsidRPr="003B5258">
        <w:rPr>
          <w:rFonts w:ascii="Arial" w:hAnsi="Arial" w:cs="Arial"/>
        </w:rPr>
        <w:t>fideiussione bancaria o assicurativa del tipo a prima e semplice richiesta assoluta ogni eccezione rimossa</w:t>
      </w:r>
      <w:r w:rsidRPr="00BF29AC">
        <w:rPr>
          <w:rFonts w:ascii="Arial" w:hAnsi="Arial" w:cs="Arial"/>
        </w:rPr>
        <w:t>;</w:t>
      </w:r>
    </w:p>
    <w:p w14:paraId="35206457" w14:textId="5A8F7477" w:rsidR="00247E15" w:rsidRPr="00BF29AC" w:rsidRDefault="00247E15" w:rsidP="005B1E1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>che l</w:t>
      </w:r>
      <w:r w:rsidR="000108FF">
        <w:rPr>
          <w:rFonts w:ascii="Arial" w:hAnsi="Arial" w:cs="Arial"/>
        </w:rPr>
        <w:t>o stesso Disciplinare di gara</w:t>
      </w:r>
      <w:r w:rsidR="001B1279" w:rsidRPr="001B1279">
        <w:rPr>
          <w:rFonts w:ascii="Arial" w:hAnsi="Arial" w:cs="Arial"/>
        </w:rPr>
        <w:t xml:space="preserve"> </w:t>
      </w:r>
      <w:r w:rsidRPr="00BF29AC">
        <w:rPr>
          <w:rFonts w:ascii="Arial" w:hAnsi="Arial" w:cs="Arial"/>
        </w:rPr>
        <w:t xml:space="preserve">prevede altresì che il </w:t>
      </w:r>
      <w:r w:rsidR="00E40792">
        <w:rPr>
          <w:rFonts w:ascii="Arial" w:hAnsi="Arial" w:cs="Arial"/>
        </w:rPr>
        <w:t>garante</w:t>
      </w:r>
      <w:r w:rsidR="00E40792" w:rsidRPr="00BF29AC">
        <w:rPr>
          <w:rFonts w:ascii="Arial" w:hAnsi="Arial" w:cs="Arial"/>
        </w:rPr>
        <w:t xml:space="preserve"> </w:t>
      </w:r>
      <w:r w:rsidRPr="00BF29AC">
        <w:rPr>
          <w:rFonts w:ascii="Arial" w:hAnsi="Arial" w:cs="Arial"/>
        </w:rPr>
        <w:t>che ha rilasciato la garanzia provvisoria</w:t>
      </w:r>
      <w:r w:rsidR="00E40792">
        <w:rPr>
          <w:rFonts w:ascii="Arial" w:hAnsi="Arial" w:cs="Arial"/>
        </w:rPr>
        <w:t xml:space="preserve"> </w:t>
      </w:r>
      <w:r w:rsidR="00E40792" w:rsidRPr="00E40792">
        <w:rPr>
          <w:rFonts w:ascii="Arial" w:hAnsi="Arial" w:cs="Arial"/>
        </w:rPr>
        <w:t xml:space="preserve">(o altro garante in possesso dei requisiti </w:t>
      </w:r>
      <w:r w:rsidR="00E40792" w:rsidRPr="00B975EB">
        <w:rPr>
          <w:rFonts w:ascii="Arial" w:hAnsi="Arial" w:cs="Arial"/>
        </w:rPr>
        <w:t>specificati al</w:t>
      </w:r>
      <w:r w:rsidR="00912BAF" w:rsidRPr="00B975EB">
        <w:rPr>
          <w:rFonts w:ascii="Arial" w:hAnsi="Arial" w:cs="Arial"/>
        </w:rPr>
        <w:t xml:space="preserve"> punto </w:t>
      </w:r>
      <w:r w:rsidR="009E6ADD">
        <w:rPr>
          <w:rFonts w:ascii="Arial" w:hAnsi="Arial" w:cs="Arial"/>
        </w:rPr>
        <w:t>10</w:t>
      </w:r>
      <w:r w:rsidR="00912BAF" w:rsidRPr="00B975EB">
        <w:rPr>
          <w:rFonts w:ascii="Arial" w:hAnsi="Arial" w:cs="Arial"/>
        </w:rPr>
        <w:t>.1</w:t>
      </w:r>
      <w:r w:rsidR="00E40792" w:rsidRPr="00B975EB">
        <w:rPr>
          <w:rFonts w:ascii="Arial" w:hAnsi="Arial" w:cs="Arial"/>
        </w:rPr>
        <w:t xml:space="preserve"> lett. d)</w:t>
      </w:r>
      <w:r w:rsidR="00912BAF" w:rsidRPr="00B975EB">
        <w:rPr>
          <w:rFonts w:ascii="Arial" w:hAnsi="Arial" w:cs="Arial"/>
        </w:rPr>
        <w:t xml:space="preserve"> </w:t>
      </w:r>
      <w:r w:rsidR="005B1E19" w:rsidRPr="00BF29AC">
        <w:rPr>
          <w:rFonts w:ascii="Arial" w:hAnsi="Arial" w:cs="Arial"/>
        </w:rPr>
        <w:t>debba</w:t>
      </w:r>
      <w:r w:rsidRPr="00BF29AC">
        <w:rPr>
          <w:rFonts w:ascii="Arial" w:hAnsi="Arial" w:cs="Arial"/>
        </w:rPr>
        <w:t xml:space="preserve"> presentare una dichiarazione con la quale si impegna – nel caso </w:t>
      </w:r>
      <w:r w:rsidRPr="008A5040">
        <w:rPr>
          <w:rFonts w:ascii="Arial" w:hAnsi="Arial" w:cs="Arial"/>
        </w:rPr>
        <w:t xml:space="preserve">in cui alla scadenza della validità della </w:t>
      </w:r>
      <w:r w:rsidR="00E40792" w:rsidRPr="008A5040">
        <w:rPr>
          <w:rFonts w:ascii="Arial" w:hAnsi="Arial" w:cs="Arial"/>
        </w:rPr>
        <w:t xml:space="preserve">garanzia </w:t>
      </w:r>
      <w:r w:rsidRPr="008A5040">
        <w:rPr>
          <w:rFonts w:ascii="Arial" w:hAnsi="Arial" w:cs="Arial"/>
        </w:rPr>
        <w:t>provvisoria non sia ancora intervenuta l’aggiudicazione</w:t>
      </w:r>
      <w:r w:rsidR="00912BAF" w:rsidRPr="008A5040">
        <w:rPr>
          <w:rFonts w:ascii="Arial" w:hAnsi="Arial" w:cs="Arial"/>
        </w:rPr>
        <w:t xml:space="preserve"> e/o la stipula del contratto</w:t>
      </w:r>
      <w:r w:rsidRPr="008A5040">
        <w:rPr>
          <w:rFonts w:ascii="Arial" w:hAnsi="Arial" w:cs="Arial"/>
        </w:rPr>
        <w:t xml:space="preserve"> – </w:t>
      </w:r>
      <w:r w:rsidR="00E40792" w:rsidRPr="008A5040">
        <w:rPr>
          <w:rFonts w:ascii="Arial" w:hAnsi="Arial" w:cs="Arial"/>
        </w:rPr>
        <w:t xml:space="preserve">a </w:t>
      </w:r>
      <w:r w:rsidRPr="008A5040">
        <w:rPr>
          <w:rFonts w:ascii="Arial" w:hAnsi="Arial" w:cs="Arial"/>
        </w:rPr>
        <w:t xml:space="preserve">rinnovare la </w:t>
      </w:r>
      <w:r w:rsidR="00E40792" w:rsidRPr="008A5040">
        <w:rPr>
          <w:rFonts w:ascii="Arial" w:hAnsi="Arial" w:cs="Arial"/>
        </w:rPr>
        <w:t xml:space="preserve">garanzia </w:t>
      </w:r>
      <w:r w:rsidRPr="008A5040">
        <w:rPr>
          <w:rFonts w:ascii="Arial" w:hAnsi="Arial" w:cs="Arial"/>
        </w:rPr>
        <w:t>provvisoria stessa</w:t>
      </w:r>
      <w:r w:rsidR="00F37BB4" w:rsidRPr="008A5040">
        <w:rPr>
          <w:rFonts w:ascii="Arial" w:hAnsi="Arial" w:cs="Arial"/>
        </w:rPr>
        <w:t>;</w:t>
      </w:r>
    </w:p>
    <w:p w14:paraId="36B6258A" w14:textId="7AFEA709" w:rsidR="00247E15" w:rsidRPr="00BF29AC" w:rsidRDefault="00247E15" w:rsidP="00BF29A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</w:t>
      </w:r>
      <w:r w:rsidR="005A082C" w:rsidRPr="003E7FAE">
        <w:rPr>
          <w:rFonts w:ascii="Arial" w:hAnsi="Arial" w:cs="Arial"/>
        </w:rPr>
        <w:t>(</w:t>
      </w:r>
      <w:r w:rsidR="005A082C" w:rsidRPr="003E7FAE">
        <w:rPr>
          <w:rFonts w:ascii="Arial" w:hAnsi="Arial" w:cs="Arial"/>
          <w:i/>
        </w:rPr>
        <w:t xml:space="preserve">indicare gli estremi del concorrente garantito; </w:t>
      </w:r>
      <w:r w:rsidR="005A082C"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="005A082C"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="005A082C" w:rsidRPr="003E7FAE">
        <w:rPr>
          <w:rFonts w:ascii="Arial" w:hAnsi="Arial" w:cs="Arial"/>
          <w:i/>
          <w:u w:val="single"/>
        </w:rPr>
        <w:t>o GEIE</w:t>
      </w:r>
      <w:r w:rsidR="005A082C"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="005A082C"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="005A082C" w:rsidRPr="003E7FAE">
        <w:rPr>
          <w:rFonts w:ascii="Arial" w:hAnsi="Arial" w:cs="Arial"/>
          <w:i/>
        </w:rPr>
        <w:t xml:space="preserve">o GEIE; </w:t>
      </w:r>
      <w:r w:rsidR="005A082C"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 w:rsidR="005A082C">
        <w:rPr>
          <w:rFonts w:ascii="Arial" w:hAnsi="Arial" w:cs="Arial"/>
          <w:i/>
          <w:u w:val="single"/>
        </w:rPr>
        <w:t xml:space="preserve">di </w:t>
      </w:r>
      <w:r w:rsidR="005A082C"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="005A082C" w:rsidRPr="003E7FAE">
        <w:rPr>
          <w:rFonts w:ascii="Arial" w:hAnsi="Arial" w:cs="Arial"/>
          <w:i/>
          <w:u w:val="single"/>
        </w:rPr>
        <w:t>o GEIE</w:t>
      </w:r>
      <w:r w:rsidR="005A082C"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="005A082C" w:rsidRPr="00952D16">
        <w:rPr>
          <w:rFonts w:ascii="Arial" w:hAnsi="Arial" w:cs="Arial"/>
          <w:i/>
        </w:rPr>
        <w:t xml:space="preserve">o il consorzio o l’aggregazione tra le imprese </w:t>
      </w:r>
      <w:r w:rsidR="005A082C" w:rsidRPr="00952D16">
        <w:rPr>
          <w:rFonts w:ascii="Arial" w:hAnsi="Arial" w:cs="Arial"/>
          <w:i/>
        </w:rPr>
        <w:lastRenderedPageBreak/>
        <w:t xml:space="preserve">aderenti al contratto di rete </w:t>
      </w:r>
      <w:r w:rsidR="005A082C" w:rsidRPr="003E7FAE">
        <w:rPr>
          <w:rFonts w:ascii="Arial" w:hAnsi="Arial" w:cs="Arial"/>
          <w:i/>
        </w:rPr>
        <w:t xml:space="preserve">o il GEIE </w:t>
      </w:r>
      <w:r w:rsidR="005A082C" w:rsidRPr="003E7FAE">
        <w:rPr>
          <w:rFonts w:ascii="Arial" w:hAnsi="Arial" w:cs="Arial"/>
        </w:rPr>
        <w:t>) [</w:t>
      </w:r>
      <w:r w:rsidR="005A082C" w:rsidRPr="003E7FAE">
        <w:rPr>
          <w:rFonts w:ascii="Arial" w:hAnsi="Arial" w:cs="Arial"/>
        </w:rPr>
        <w:sym w:font="Symbol" w:char="F0B7"/>
      </w:r>
      <w:r w:rsidR="005A082C" w:rsidRPr="003E7FAE">
        <w:rPr>
          <w:rFonts w:ascii="Arial" w:hAnsi="Arial" w:cs="Arial"/>
        </w:rPr>
        <w:t>] con sede in [</w:t>
      </w:r>
      <w:r w:rsidR="005A082C" w:rsidRPr="003E7FAE">
        <w:rPr>
          <w:rFonts w:ascii="Arial" w:hAnsi="Arial" w:cs="Arial"/>
        </w:rPr>
        <w:sym w:font="Symbol" w:char="F0B7"/>
      </w:r>
      <w:r w:rsidR="005A082C" w:rsidRPr="003E7FAE">
        <w:rPr>
          <w:rFonts w:ascii="Arial" w:hAnsi="Arial" w:cs="Arial"/>
        </w:rPr>
        <w:t>] (di seguito anche “</w:t>
      </w:r>
      <w:r w:rsidR="005A082C" w:rsidRPr="003E7FAE">
        <w:rPr>
          <w:rFonts w:ascii="Arial" w:hAnsi="Arial" w:cs="Arial"/>
          <w:i/>
        </w:rPr>
        <w:t>soggetto garantito</w:t>
      </w:r>
      <w:r w:rsidR="005A082C" w:rsidRPr="003E7FAE">
        <w:rPr>
          <w:rFonts w:ascii="Arial" w:hAnsi="Arial" w:cs="Arial"/>
        </w:rPr>
        <w:t xml:space="preserve">”) </w:t>
      </w:r>
      <w:r w:rsidRPr="00BF29AC">
        <w:rPr>
          <w:rFonts w:ascii="Arial" w:hAnsi="Arial" w:cs="Arial"/>
        </w:rPr>
        <w:t>ha presentato la propria offerta per l’affidamento dell’appalto meglio specificato in oggetto;</w:t>
      </w:r>
    </w:p>
    <w:p w14:paraId="04CAE100" w14:textId="29D94801" w:rsidR="00247E15" w:rsidRPr="00BF29AC" w:rsidRDefault="00247E15" w:rsidP="00BF29A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 xml:space="preserve">che </w:t>
      </w:r>
      <w:r w:rsidR="005A082C" w:rsidRPr="003E7FAE">
        <w:rPr>
          <w:rFonts w:ascii="Arial" w:hAnsi="Arial" w:cs="Arial"/>
        </w:rPr>
        <w:t>(</w:t>
      </w:r>
      <w:r w:rsidR="005A082C" w:rsidRPr="003E7FAE">
        <w:rPr>
          <w:rFonts w:ascii="Arial" w:hAnsi="Arial" w:cs="Arial"/>
          <w:i/>
        </w:rPr>
        <w:t xml:space="preserve">indicare gli estremi del concorrente garantito; </w:t>
      </w:r>
      <w:r w:rsidR="005A082C" w:rsidRPr="003E7FAE">
        <w:rPr>
          <w:rFonts w:ascii="Arial" w:hAnsi="Arial" w:cs="Arial"/>
          <w:i/>
          <w:u w:val="single"/>
        </w:rPr>
        <w:t xml:space="preserve">in caso di costituendo raggruppamento temporaneo </w:t>
      </w:r>
      <w:r w:rsidR="005A082C" w:rsidRPr="00952D16">
        <w:rPr>
          <w:rFonts w:ascii="Arial" w:hAnsi="Arial" w:cs="Arial"/>
          <w:i/>
          <w:u w:val="single"/>
        </w:rPr>
        <w:t xml:space="preserve">di concorrenti o consorzio ordinario di concorrenti o aggregazione tra le imprese aderenti al contratto di rete </w:t>
      </w:r>
      <w:r w:rsidR="005A082C" w:rsidRPr="003E7FAE">
        <w:rPr>
          <w:rFonts w:ascii="Arial" w:hAnsi="Arial" w:cs="Arial"/>
          <w:i/>
          <w:u w:val="single"/>
        </w:rPr>
        <w:t>o GEIE</w:t>
      </w:r>
      <w:r w:rsidR="005A082C" w:rsidRPr="003E7FAE">
        <w:rPr>
          <w:rFonts w:ascii="Arial" w:hAnsi="Arial" w:cs="Arial"/>
          <w:i/>
        </w:rPr>
        <w:t xml:space="preserve">, la stessa dovrà essere intestata a tutti i soggetti facenti parte del raggruppamento </w:t>
      </w:r>
      <w:r w:rsidR="005A082C" w:rsidRPr="00952D16">
        <w:rPr>
          <w:rFonts w:ascii="Arial" w:hAnsi="Arial" w:cs="Arial"/>
          <w:i/>
        </w:rPr>
        <w:t xml:space="preserve">o consorzio o aggregazione tra le imprese aderenti al contratto di rete </w:t>
      </w:r>
      <w:r w:rsidR="005A082C" w:rsidRPr="003E7FAE">
        <w:rPr>
          <w:rFonts w:ascii="Arial" w:hAnsi="Arial" w:cs="Arial"/>
          <w:i/>
        </w:rPr>
        <w:t xml:space="preserve">o GEIE; </w:t>
      </w:r>
      <w:r w:rsidR="005A082C" w:rsidRPr="003E7FAE">
        <w:rPr>
          <w:rFonts w:ascii="Arial" w:hAnsi="Arial" w:cs="Arial"/>
          <w:i/>
          <w:u w:val="single"/>
        </w:rPr>
        <w:t xml:space="preserve">in caso di costituito raggruppamento temporaneo </w:t>
      </w:r>
      <w:r w:rsidR="005A082C">
        <w:rPr>
          <w:rFonts w:ascii="Arial" w:hAnsi="Arial" w:cs="Arial"/>
          <w:i/>
          <w:u w:val="single"/>
        </w:rPr>
        <w:t xml:space="preserve">di </w:t>
      </w:r>
      <w:r w:rsidR="005A082C" w:rsidRPr="00952D16">
        <w:rPr>
          <w:rFonts w:ascii="Arial" w:hAnsi="Arial" w:cs="Arial"/>
          <w:i/>
          <w:u w:val="single"/>
        </w:rPr>
        <w:t xml:space="preserve">concorrenti o consorzio ordinario di concorrenti o aggregazione tra le imprese aderenti al contratto di rete </w:t>
      </w:r>
      <w:r w:rsidR="005A082C" w:rsidRPr="003E7FAE">
        <w:rPr>
          <w:rFonts w:ascii="Arial" w:hAnsi="Arial" w:cs="Arial"/>
          <w:i/>
          <w:u w:val="single"/>
        </w:rPr>
        <w:t>o GEIE</w:t>
      </w:r>
      <w:r w:rsidR="005A082C" w:rsidRPr="003E7FAE">
        <w:rPr>
          <w:rFonts w:ascii="Arial" w:hAnsi="Arial" w:cs="Arial"/>
          <w:i/>
        </w:rPr>
        <w:t xml:space="preserve">, la stessa dovrà essere intestata al mandatario con espressa indicazione che il soggetto garantito è il raggruppamento </w:t>
      </w:r>
      <w:r w:rsidR="005A082C" w:rsidRPr="00952D16">
        <w:rPr>
          <w:rFonts w:ascii="Arial" w:hAnsi="Arial" w:cs="Arial"/>
          <w:i/>
        </w:rPr>
        <w:t xml:space="preserve">o il consorzio o l’aggregazione tra le imprese aderenti al contratto di rete </w:t>
      </w:r>
      <w:r w:rsidR="005A082C" w:rsidRPr="003E7FAE">
        <w:rPr>
          <w:rFonts w:ascii="Arial" w:hAnsi="Arial" w:cs="Arial"/>
          <w:i/>
        </w:rPr>
        <w:t xml:space="preserve">o il GEIE </w:t>
      </w:r>
      <w:r w:rsidR="005A082C" w:rsidRPr="003E7FAE">
        <w:rPr>
          <w:rFonts w:ascii="Arial" w:hAnsi="Arial" w:cs="Arial"/>
        </w:rPr>
        <w:t>) [</w:t>
      </w:r>
      <w:r w:rsidR="005A082C" w:rsidRPr="003E7FAE">
        <w:rPr>
          <w:rFonts w:ascii="Arial" w:hAnsi="Arial" w:cs="Arial"/>
        </w:rPr>
        <w:sym w:font="Symbol" w:char="F0B7"/>
      </w:r>
      <w:r w:rsidR="005A082C" w:rsidRPr="003E7FAE">
        <w:rPr>
          <w:rFonts w:ascii="Arial" w:hAnsi="Arial" w:cs="Arial"/>
        </w:rPr>
        <w:t>] con sede in [</w:t>
      </w:r>
      <w:r w:rsidR="005A082C" w:rsidRPr="003E7FAE">
        <w:rPr>
          <w:rFonts w:ascii="Arial" w:hAnsi="Arial" w:cs="Arial"/>
        </w:rPr>
        <w:sym w:font="Symbol" w:char="F0B7"/>
      </w:r>
      <w:r w:rsidR="005A082C" w:rsidRPr="003E7FAE">
        <w:rPr>
          <w:rFonts w:ascii="Arial" w:hAnsi="Arial" w:cs="Arial"/>
        </w:rPr>
        <w:t>] (di seguito anche “</w:t>
      </w:r>
      <w:r w:rsidR="005A082C" w:rsidRPr="003E7FAE">
        <w:rPr>
          <w:rFonts w:ascii="Arial" w:hAnsi="Arial" w:cs="Arial"/>
          <w:i/>
        </w:rPr>
        <w:t>soggetto garantito</w:t>
      </w:r>
      <w:r w:rsidR="005A082C" w:rsidRPr="003E7FAE">
        <w:rPr>
          <w:rFonts w:ascii="Arial" w:hAnsi="Arial" w:cs="Arial"/>
        </w:rPr>
        <w:t xml:space="preserve">”)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a corredo della propria offerta, ha quindi presentato la predetta fideiussione </w:t>
      </w:r>
      <w:r w:rsidR="00890E20">
        <w:rPr>
          <w:rFonts w:ascii="Arial" w:hAnsi="Arial" w:cs="Arial"/>
        </w:rPr>
        <w:t xml:space="preserve">bancaria </w:t>
      </w:r>
      <w:r w:rsidR="00E40792">
        <w:rPr>
          <w:rFonts w:ascii="Arial" w:hAnsi="Arial" w:cs="Arial"/>
        </w:rPr>
        <w:t>per</w:t>
      </w:r>
      <w:r w:rsidR="00E40792" w:rsidRPr="00BF29AC">
        <w:rPr>
          <w:rFonts w:ascii="Arial" w:hAnsi="Arial" w:cs="Arial"/>
        </w:rPr>
        <w:t xml:space="preserve"> </w:t>
      </w:r>
      <w:r w:rsidR="00E40792">
        <w:rPr>
          <w:rFonts w:ascii="Arial" w:hAnsi="Arial" w:cs="Arial"/>
        </w:rPr>
        <w:t>l</w:t>
      </w:r>
      <w:r w:rsidRPr="00BF29AC">
        <w:rPr>
          <w:rFonts w:ascii="Arial" w:hAnsi="Arial" w:cs="Arial"/>
        </w:rPr>
        <w:t xml:space="preserve">a garanzia </w:t>
      </w:r>
      <w:r w:rsidR="00E40792">
        <w:rPr>
          <w:rFonts w:ascii="Arial" w:hAnsi="Arial" w:cs="Arial"/>
        </w:rPr>
        <w:t>provvisoria</w:t>
      </w:r>
      <w:r w:rsidRPr="00BF29AC">
        <w:rPr>
          <w:rFonts w:ascii="Arial" w:hAnsi="Arial" w:cs="Arial"/>
        </w:rPr>
        <w:t xml:space="preserve"> dell’importo di </w:t>
      </w:r>
      <w:r w:rsidR="005A082C">
        <w:rPr>
          <w:rFonts w:ascii="Arial" w:hAnsi="Arial" w:cs="Arial"/>
        </w:rPr>
        <w:t>E</w:t>
      </w:r>
      <w:r w:rsidRPr="00E91705">
        <w:rPr>
          <w:rFonts w:ascii="Arial" w:hAnsi="Arial" w:cs="Arial"/>
        </w:rPr>
        <w:t xml:space="preserve">uro </w:t>
      </w:r>
      <w:r w:rsidR="005A082C">
        <w:rPr>
          <w:rFonts w:ascii="Arial" w:hAnsi="Arial" w:cs="Arial"/>
        </w:rPr>
        <w:t>1</w:t>
      </w:r>
      <w:r w:rsidR="002E76E5" w:rsidRPr="00E91705">
        <w:rPr>
          <w:rFonts w:ascii="Arial" w:hAnsi="Arial" w:cs="Arial"/>
        </w:rPr>
        <w:t>5</w:t>
      </w:r>
      <w:r w:rsidRPr="00E91705">
        <w:rPr>
          <w:rFonts w:ascii="Arial" w:hAnsi="Arial" w:cs="Arial"/>
        </w:rPr>
        <w:t>.000,00 (</w:t>
      </w:r>
      <w:r w:rsidR="005A082C">
        <w:rPr>
          <w:rFonts w:ascii="Arial" w:hAnsi="Arial" w:cs="Arial"/>
        </w:rPr>
        <w:t>quindicimila</w:t>
      </w:r>
      <w:r w:rsidR="002835BF" w:rsidRPr="00E91705">
        <w:rPr>
          <w:rFonts w:ascii="Arial" w:hAnsi="Arial" w:cs="Arial"/>
        </w:rPr>
        <w:t>/00</w:t>
      </w:r>
      <w:r w:rsidRPr="00E91705">
        <w:rPr>
          <w:rFonts w:ascii="Arial" w:hAnsi="Arial" w:cs="Arial"/>
        </w:rPr>
        <w:t>) rilasciata da (indicare il nome dell’</w:t>
      </w:r>
      <w:r w:rsidRPr="00E91705">
        <w:rPr>
          <w:rFonts w:ascii="Arial" w:hAnsi="Arial" w:cs="Arial"/>
          <w:b/>
          <w:bCs/>
          <w:i/>
          <w:iCs/>
        </w:rPr>
        <w:t>Istituto di Credito</w:t>
      </w:r>
      <w:r w:rsidRPr="00E91705">
        <w:rPr>
          <w:rFonts w:ascii="Arial" w:hAnsi="Arial" w:cs="Arial"/>
        </w:rPr>
        <w:t xml:space="preserve">) </w:t>
      </w:r>
      <w:r w:rsidR="0091273D" w:rsidRPr="0091273D">
        <w:rPr>
          <w:rFonts w:ascii="Arial" w:hAnsi="Arial" w:cs="Arial"/>
        </w:rPr>
        <w:t xml:space="preserve">[•] </w:t>
      </w:r>
      <w:r w:rsidRPr="00E91705">
        <w:rPr>
          <w:rFonts w:ascii="Arial" w:hAnsi="Arial" w:cs="Arial"/>
        </w:rPr>
        <w:t>(di seguito anch</w:t>
      </w:r>
      <w:r w:rsidRPr="00BF29AC">
        <w:rPr>
          <w:rFonts w:ascii="Arial" w:hAnsi="Arial" w:cs="Arial"/>
        </w:rPr>
        <w:t>e “</w:t>
      </w:r>
      <w:r w:rsidRPr="00BF29AC">
        <w:rPr>
          <w:rFonts w:ascii="Arial" w:hAnsi="Arial" w:cs="Arial"/>
          <w:i/>
        </w:rPr>
        <w:t>garante</w:t>
      </w:r>
      <w:r w:rsidRPr="00BF29AC">
        <w:rPr>
          <w:rFonts w:ascii="Arial" w:hAnsi="Arial" w:cs="Arial"/>
        </w:rPr>
        <w:t>” o “</w:t>
      </w:r>
      <w:r w:rsidRPr="00BF29AC">
        <w:rPr>
          <w:rFonts w:ascii="Arial" w:hAnsi="Arial" w:cs="Arial"/>
          <w:i/>
        </w:rPr>
        <w:t>fideiussore</w:t>
      </w:r>
      <w:r w:rsidRPr="00BF29AC">
        <w:rPr>
          <w:rFonts w:ascii="Arial" w:hAnsi="Arial" w:cs="Arial"/>
        </w:rPr>
        <w:t>”)</w:t>
      </w:r>
    </w:p>
    <w:p w14:paraId="76266383" w14:textId="77777777" w:rsidR="000443C2" w:rsidRPr="00BF29AC" w:rsidRDefault="000443C2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39C4805E" w14:textId="77777777" w:rsidR="00247E15" w:rsidRPr="00BF29AC" w:rsidRDefault="00247E15" w:rsidP="00247E1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F29AC">
        <w:rPr>
          <w:rFonts w:ascii="Arial" w:hAnsi="Arial" w:cs="Arial"/>
          <w:b/>
          <w:bCs/>
        </w:rPr>
        <w:t>TUTTO CIO’ PREMESSO</w:t>
      </w:r>
    </w:p>
    <w:p w14:paraId="427D5FA7" w14:textId="77777777" w:rsidR="000443C2" w:rsidRPr="00BF29AC" w:rsidRDefault="000443C2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ECB6AC6" w14:textId="11068BDF" w:rsidR="00F37BB4" w:rsidRPr="00BF29AC" w:rsidRDefault="00247E15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F29AC">
        <w:rPr>
          <w:rFonts w:ascii="Arial" w:hAnsi="Arial" w:cs="Arial"/>
        </w:rPr>
        <w:t>il sottoscritto (indicare il nome dell’</w:t>
      </w:r>
      <w:r w:rsidRPr="00BF29AC">
        <w:rPr>
          <w:rFonts w:ascii="Arial" w:hAnsi="Arial" w:cs="Arial"/>
          <w:b/>
          <w:bCs/>
          <w:i/>
          <w:iCs/>
        </w:rPr>
        <w:t>Istituto di Credito</w:t>
      </w:r>
      <w:r w:rsidRPr="00BF29AC">
        <w:rPr>
          <w:rFonts w:ascii="Arial" w:hAnsi="Arial" w:cs="Arial"/>
        </w:rPr>
        <w:t xml:space="preserve">)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 (di seguito anche “</w:t>
      </w:r>
      <w:r w:rsidRPr="00BF29AC">
        <w:rPr>
          <w:rFonts w:ascii="Arial" w:hAnsi="Arial" w:cs="Arial"/>
          <w:i/>
        </w:rPr>
        <w:t>garante</w:t>
      </w:r>
      <w:r w:rsidRPr="00BF29AC">
        <w:rPr>
          <w:rFonts w:ascii="Arial" w:hAnsi="Arial" w:cs="Arial"/>
        </w:rPr>
        <w:t>” o “</w:t>
      </w:r>
      <w:r w:rsidRPr="00BF29AC">
        <w:rPr>
          <w:rFonts w:ascii="Arial" w:hAnsi="Arial" w:cs="Arial"/>
          <w:i/>
        </w:rPr>
        <w:t>fideiussore</w:t>
      </w:r>
      <w:r w:rsidRPr="00BF29AC">
        <w:rPr>
          <w:rFonts w:ascii="Arial" w:hAnsi="Arial" w:cs="Arial"/>
        </w:rPr>
        <w:t xml:space="preserve">”), in persona del legale rappresentante signor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nella sua qualità di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 e con i poteri di impegnare validamente l’Istituto di credito in forza di</w:t>
      </w:r>
      <w:r w:rsidR="00AE01BB">
        <w:rPr>
          <w:rFonts w:ascii="Arial" w:hAnsi="Arial" w:cs="Arial"/>
        </w:rPr>
        <w:t xml:space="preserve"> </w:t>
      </w:r>
      <w:r w:rsidR="00AE01BB" w:rsidRPr="00AE01BB">
        <w:rPr>
          <w:rFonts w:ascii="Arial" w:hAnsi="Arial" w:cs="Arial"/>
          <w:b/>
          <w:bCs/>
        </w:rPr>
        <w:t>[</w:t>
      </w:r>
      <w:r w:rsidR="00AE01BB" w:rsidRPr="00AE01BB">
        <w:rPr>
          <w:rFonts w:ascii="Arial" w:hAnsi="Arial" w:cs="Arial"/>
          <w:b/>
          <w:bCs/>
        </w:rPr>
        <w:sym w:font="Symbol" w:char="F0B7"/>
      </w:r>
      <w:r w:rsidR="00AE01BB" w:rsidRPr="00AE01BB">
        <w:rPr>
          <w:rFonts w:ascii="Arial" w:hAnsi="Arial" w:cs="Arial"/>
          <w:b/>
          <w:bCs/>
        </w:rPr>
        <w:t>]</w:t>
      </w:r>
      <w:r w:rsidRPr="00BF29AC">
        <w:rPr>
          <w:rFonts w:ascii="Arial" w:hAnsi="Arial" w:cs="Arial"/>
        </w:rPr>
        <w:t xml:space="preserve">, </w:t>
      </w:r>
      <w:r w:rsidR="00F37BB4" w:rsidRPr="00BF29AC">
        <w:rPr>
          <w:rFonts w:ascii="Arial" w:hAnsi="Arial" w:cs="Arial"/>
        </w:rPr>
        <w:t xml:space="preserve">si impegna a rinnovare </w:t>
      </w:r>
      <w:r w:rsidR="00AD6229" w:rsidRPr="00BF29AC">
        <w:rPr>
          <w:rFonts w:ascii="Arial" w:hAnsi="Arial" w:cs="Arial"/>
        </w:rPr>
        <w:t xml:space="preserve">per almeno altri 180 giorni o comunque per l’ulteriore periodo che sarà richiesto da FFM e </w:t>
      </w:r>
      <w:r w:rsidR="002C317E" w:rsidRPr="00BF29AC">
        <w:rPr>
          <w:rFonts w:ascii="Arial" w:hAnsi="Arial" w:cs="Arial"/>
        </w:rPr>
        <w:t>alle medesime condizioni contrattuali</w:t>
      </w:r>
      <w:r w:rsidR="00E40792">
        <w:rPr>
          <w:rFonts w:ascii="Arial" w:hAnsi="Arial" w:cs="Arial"/>
        </w:rPr>
        <w:t>,</w:t>
      </w:r>
      <w:r w:rsidR="002C317E" w:rsidRPr="00BF29AC">
        <w:rPr>
          <w:rFonts w:ascii="Arial" w:hAnsi="Arial" w:cs="Arial"/>
        </w:rPr>
        <w:t xml:space="preserve"> </w:t>
      </w:r>
      <w:r w:rsidR="00F37BB4" w:rsidRPr="00BF29AC">
        <w:rPr>
          <w:rFonts w:ascii="Arial" w:hAnsi="Arial" w:cs="Arial"/>
        </w:rPr>
        <w:t xml:space="preserve">la </w:t>
      </w:r>
      <w:r w:rsidR="002C317E" w:rsidRPr="00BF29AC">
        <w:rPr>
          <w:rFonts w:ascii="Arial" w:hAnsi="Arial" w:cs="Arial"/>
        </w:rPr>
        <w:t>fideiussione</w:t>
      </w:r>
      <w:r w:rsidR="00890E20">
        <w:rPr>
          <w:rFonts w:ascii="Arial" w:hAnsi="Arial" w:cs="Arial"/>
        </w:rPr>
        <w:t xml:space="preserve"> bancaria</w:t>
      </w:r>
      <w:r w:rsidR="002C317E" w:rsidRPr="00BF29AC">
        <w:rPr>
          <w:rFonts w:ascii="Arial" w:hAnsi="Arial" w:cs="Arial"/>
        </w:rPr>
        <w:t xml:space="preserve"> </w:t>
      </w:r>
      <w:r w:rsidR="00E40792">
        <w:rPr>
          <w:rFonts w:ascii="Arial" w:hAnsi="Arial" w:cs="Arial"/>
        </w:rPr>
        <w:t>per l</w:t>
      </w:r>
      <w:r w:rsidR="002C317E" w:rsidRPr="00BF29AC">
        <w:rPr>
          <w:rFonts w:ascii="Arial" w:hAnsi="Arial" w:cs="Arial"/>
        </w:rPr>
        <w:t xml:space="preserve">a garanzia </w:t>
      </w:r>
      <w:r w:rsidR="00F37BB4" w:rsidRPr="00BF29AC">
        <w:rPr>
          <w:rFonts w:ascii="Arial" w:hAnsi="Arial" w:cs="Arial"/>
        </w:rPr>
        <w:t xml:space="preserve">provvisoria meglio specificata nelle premesse alla lettera f) </w:t>
      </w:r>
      <w:r w:rsidR="002C317E" w:rsidRPr="00BF29AC">
        <w:rPr>
          <w:rFonts w:ascii="Arial" w:hAnsi="Arial" w:cs="Arial"/>
        </w:rPr>
        <w:t xml:space="preserve">nel caso in cui, alla scadenza della stessa, non sia intervenuta ancora l’aggiudicazione </w:t>
      </w:r>
      <w:r w:rsidR="00912BAF">
        <w:rPr>
          <w:rFonts w:ascii="Arial" w:hAnsi="Arial" w:cs="Arial"/>
        </w:rPr>
        <w:t>e/o la stipula</w:t>
      </w:r>
      <w:r w:rsidR="00912BAF" w:rsidRPr="00BF29AC">
        <w:rPr>
          <w:rFonts w:ascii="Arial" w:hAnsi="Arial" w:cs="Arial"/>
        </w:rPr>
        <w:t xml:space="preserve"> </w:t>
      </w:r>
      <w:r w:rsidR="002C317E" w:rsidRPr="00BF29AC">
        <w:rPr>
          <w:rFonts w:ascii="Arial" w:hAnsi="Arial" w:cs="Arial"/>
        </w:rPr>
        <w:t>del</w:t>
      </w:r>
      <w:r w:rsidR="00CB1ADA">
        <w:rPr>
          <w:rFonts w:ascii="Arial" w:hAnsi="Arial" w:cs="Arial"/>
        </w:rPr>
        <w:t xml:space="preserve"> contratto</w:t>
      </w:r>
      <w:r w:rsidR="002C317E" w:rsidRPr="00BF29AC">
        <w:rPr>
          <w:rFonts w:ascii="Arial" w:hAnsi="Arial" w:cs="Arial"/>
        </w:rPr>
        <w:t xml:space="preserve"> in oggetto.</w:t>
      </w:r>
    </w:p>
    <w:p w14:paraId="3CCC175B" w14:textId="77777777" w:rsidR="00F37BB4" w:rsidRPr="00BF29AC" w:rsidRDefault="00F37BB4" w:rsidP="00247E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55C7A4E" w14:textId="77777777" w:rsidR="00BF29AC" w:rsidRPr="003E7FAE" w:rsidRDefault="00BF29AC" w:rsidP="00BF29AC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Luogo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], data 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77CCF92B" w14:textId="77777777" w:rsidR="00BF29AC" w:rsidRPr="003E7FAE" w:rsidRDefault="00BF29AC" w:rsidP="00BF29AC">
      <w:pPr>
        <w:spacing w:line="360" w:lineRule="auto"/>
        <w:jc w:val="both"/>
        <w:rPr>
          <w:rFonts w:ascii="Arial" w:hAnsi="Arial" w:cs="Arial"/>
        </w:rPr>
      </w:pPr>
      <w:r w:rsidRPr="003E7FAE">
        <w:rPr>
          <w:rFonts w:ascii="Arial" w:hAnsi="Arial" w:cs="Arial"/>
        </w:rPr>
        <w:t>In fede</w:t>
      </w:r>
    </w:p>
    <w:p w14:paraId="0D7FEA20" w14:textId="6D38F95F" w:rsidR="00BF29AC" w:rsidRPr="003E7FAE" w:rsidRDefault="00BF29AC" w:rsidP="00BF29AC">
      <w:pPr>
        <w:spacing w:line="360" w:lineRule="auto"/>
        <w:jc w:val="center"/>
        <w:rPr>
          <w:rFonts w:ascii="Arial" w:hAnsi="Arial" w:cs="Arial"/>
        </w:rPr>
      </w:pPr>
      <w:r w:rsidRPr="003E7FAE">
        <w:rPr>
          <w:rFonts w:ascii="Arial" w:hAnsi="Arial" w:cs="Arial"/>
        </w:rPr>
        <w:t>(indicare il nome dell’</w:t>
      </w:r>
      <w:r w:rsidRPr="003E7FAE">
        <w:rPr>
          <w:rFonts w:ascii="Arial" w:hAnsi="Arial" w:cs="Arial"/>
          <w:b/>
          <w:bCs/>
          <w:i/>
          <w:iCs/>
        </w:rPr>
        <w:t>Istituto di Credito</w:t>
      </w:r>
      <w:r w:rsidRPr="003E7FAE">
        <w:rPr>
          <w:rFonts w:ascii="Arial" w:hAnsi="Arial" w:cs="Arial"/>
        </w:rPr>
        <w:t>)</w:t>
      </w:r>
    </w:p>
    <w:p w14:paraId="7F4578B5" w14:textId="77777777" w:rsidR="00BF29AC" w:rsidRPr="003E7FAE" w:rsidRDefault="00BF29AC" w:rsidP="00BF29AC">
      <w:pPr>
        <w:spacing w:line="360" w:lineRule="auto"/>
        <w:jc w:val="center"/>
        <w:rPr>
          <w:rFonts w:ascii="Arial" w:hAnsi="Arial" w:cs="Arial"/>
          <w:i/>
        </w:rPr>
      </w:pPr>
      <w:r w:rsidRPr="003E7FAE">
        <w:rPr>
          <w:rFonts w:ascii="Arial" w:hAnsi="Arial" w:cs="Arial"/>
          <w:i/>
        </w:rPr>
        <w:t xml:space="preserve">In persona di </w:t>
      </w:r>
      <w:r w:rsidRPr="003E7FAE">
        <w:rPr>
          <w:rFonts w:ascii="Arial" w:hAnsi="Arial" w:cs="Arial"/>
        </w:rPr>
        <w:t>[</w:t>
      </w:r>
      <w:r w:rsidRPr="003E7FAE">
        <w:rPr>
          <w:rFonts w:ascii="Arial" w:hAnsi="Arial" w:cs="Arial"/>
        </w:rPr>
        <w:sym w:font="Symbol" w:char="F0B7"/>
      </w:r>
      <w:r w:rsidRPr="003E7FAE">
        <w:rPr>
          <w:rFonts w:ascii="Arial" w:hAnsi="Arial" w:cs="Arial"/>
        </w:rPr>
        <w:t>]</w:t>
      </w:r>
    </w:p>
    <w:p w14:paraId="59D7B4B4" w14:textId="77777777" w:rsidR="00247E15" w:rsidRPr="00BF29AC" w:rsidRDefault="00247E15" w:rsidP="00247E15">
      <w:pPr>
        <w:spacing w:line="360" w:lineRule="auto"/>
        <w:jc w:val="both"/>
        <w:rPr>
          <w:rFonts w:ascii="Arial" w:hAnsi="Arial" w:cs="Arial"/>
        </w:rPr>
      </w:pPr>
    </w:p>
    <w:p w14:paraId="433C4325" w14:textId="77777777" w:rsidR="003138BF" w:rsidRDefault="003138BF" w:rsidP="00247E15"/>
    <w:p w14:paraId="38A564EB" w14:textId="77777777" w:rsidR="00404BE4" w:rsidRPr="00247E15" w:rsidRDefault="00404BE4" w:rsidP="00247E15"/>
    <w:sectPr w:rsidR="00404BE4" w:rsidRPr="00247E15" w:rsidSect="002D6D61">
      <w:headerReference w:type="default" r:id="rId10"/>
      <w:footerReference w:type="default" r:id="rId11"/>
      <w:pgSz w:w="11906" w:h="16838"/>
      <w:pgMar w:top="1985" w:right="1133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8EFC" w14:textId="77777777" w:rsidR="000C5B9C" w:rsidRDefault="000C5B9C">
      <w:r>
        <w:separator/>
      </w:r>
    </w:p>
  </w:endnote>
  <w:endnote w:type="continuationSeparator" w:id="0">
    <w:p w14:paraId="6A51F8B9" w14:textId="77777777" w:rsidR="000C5B9C" w:rsidRDefault="000C5B9C">
      <w:r>
        <w:continuationSeparator/>
      </w:r>
    </w:p>
  </w:endnote>
  <w:endnote w:type="continuationNotice" w:id="1">
    <w:p w14:paraId="072E24B9" w14:textId="77777777" w:rsidR="000C5B9C" w:rsidRDefault="000C5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8477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D840A76" w14:textId="5F292922" w:rsidR="00BF29AC" w:rsidRPr="00BF29AC" w:rsidRDefault="00BF29AC">
        <w:pPr>
          <w:pStyle w:val="Pidipagina"/>
          <w:jc w:val="center"/>
          <w:rPr>
            <w:rFonts w:ascii="Arial" w:hAnsi="Arial" w:cs="Arial"/>
          </w:rPr>
        </w:pPr>
        <w:r w:rsidRPr="00BF29AC">
          <w:rPr>
            <w:rFonts w:ascii="Arial" w:hAnsi="Arial" w:cs="Arial"/>
          </w:rPr>
          <w:fldChar w:fldCharType="begin"/>
        </w:r>
        <w:r w:rsidRPr="00BF29AC">
          <w:rPr>
            <w:rFonts w:ascii="Arial" w:hAnsi="Arial" w:cs="Arial"/>
          </w:rPr>
          <w:instrText>PAGE   \* MERGEFORMAT</w:instrText>
        </w:r>
        <w:r w:rsidRPr="00BF29AC">
          <w:rPr>
            <w:rFonts w:ascii="Arial" w:hAnsi="Arial" w:cs="Arial"/>
          </w:rPr>
          <w:fldChar w:fldCharType="separate"/>
        </w:r>
        <w:r w:rsidR="00B73B6A">
          <w:rPr>
            <w:rFonts w:ascii="Arial" w:hAnsi="Arial" w:cs="Arial"/>
            <w:noProof/>
          </w:rPr>
          <w:t>2</w:t>
        </w:r>
        <w:r w:rsidRPr="00BF29AC">
          <w:rPr>
            <w:rFonts w:ascii="Arial" w:hAnsi="Arial" w:cs="Arial"/>
          </w:rPr>
          <w:fldChar w:fldCharType="end"/>
        </w:r>
      </w:p>
    </w:sdtContent>
  </w:sdt>
  <w:p w14:paraId="4D876E3F" w14:textId="15901CDD" w:rsidR="003138BF" w:rsidRPr="00BF29AC" w:rsidRDefault="003138BF" w:rsidP="00BF29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0D09" w14:textId="77777777" w:rsidR="000C5B9C" w:rsidRDefault="000C5B9C">
      <w:r>
        <w:separator/>
      </w:r>
    </w:p>
  </w:footnote>
  <w:footnote w:type="continuationSeparator" w:id="0">
    <w:p w14:paraId="18397D85" w14:textId="77777777" w:rsidR="000C5B9C" w:rsidRDefault="000C5B9C">
      <w:r>
        <w:continuationSeparator/>
      </w:r>
    </w:p>
  </w:footnote>
  <w:footnote w:type="continuationNotice" w:id="1">
    <w:p w14:paraId="07A85BCD" w14:textId="77777777" w:rsidR="000C5B9C" w:rsidRDefault="000C5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96FB" w14:textId="77777777" w:rsidR="003138BF" w:rsidRDefault="003138BF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02A2F"/>
    <w:multiLevelType w:val="hybridMultilevel"/>
    <w:tmpl w:val="F21244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94391">
    <w:abstractNumId w:val="1"/>
  </w:num>
  <w:num w:numId="2" w16cid:durableId="1666125338">
    <w:abstractNumId w:val="1"/>
  </w:num>
  <w:num w:numId="3" w16cid:durableId="12081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15"/>
    <w:rsid w:val="00000564"/>
    <w:rsid w:val="000108FF"/>
    <w:rsid w:val="000203AF"/>
    <w:rsid w:val="00021B9D"/>
    <w:rsid w:val="000443C2"/>
    <w:rsid w:val="00063661"/>
    <w:rsid w:val="000838F6"/>
    <w:rsid w:val="000C5B9C"/>
    <w:rsid w:val="000F2760"/>
    <w:rsid w:val="00134299"/>
    <w:rsid w:val="00143C55"/>
    <w:rsid w:val="001B1279"/>
    <w:rsid w:val="001B1511"/>
    <w:rsid w:val="001C1CFF"/>
    <w:rsid w:val="0021419A"/>
    <w:rsid w:val="00247E15"/>
    <w:rsid w:val="002835BF"/>
    <w:rsid w:val="002A52D1"/>
    <w:rsid w:val="002B7392"/>
    <w:rsid w:val="002C2F7E"/>
    <w:rsid w:val="002C317E"/>
    <w:rsid w:val="002D6D61"/>
    <w:rsid w:val="002E76E5"/>
    <w:rsid w:val="002F3AF9"/>
    <w:rsid w:val="00307354"/>
    <w:rsid w:val="003138BF"/>
    <w:rsid w:val="003A1DC8"/>
    <w:rsid w:val="003A6321"/>
    <w:rsid w:val="003B5258"/>
    <w:rsid w:val="003D4FE9"/>
    <w:rsid w:val="003F015A"/>
    <w:rsid w:val="00404BE4"/>
    <w:rsid w:val="00437677"/>
    <w:rsid w:val="004D7927"/>
    <w:rsid w:val="004E0958"/>
    <w:rsid w:val="00505968"/>
    <w:rsid w:val="0050685A"/>
    <w:rsid w:val="00570113"/>
    <w:rsid w:val="0058383F"/>
    <w:rsid w:val="005A082C"/>
    <w:rsid w:val="005A3229"/>
    <w:rsid w:val="005A6238"/>
    <w:rsid w:val="005B1E19"/>
    <w:rsid w:val="005D2208"/>
    <w:rsid w:val="005E1309"/>
    <w:rsid w:val="005F126D"/>
    <w:rsid w:val="00613665"/>
    <w:rsid w:val="0062030B"/>
    <w:rsid w:val="00633D08"/>
    <w:rsid w:val="0064753A"/>
    <w:rsid w:val="006943E0"/>
    <w:rsid w:val="006A301E"/>
    <w:rsid w:val="006C57C0"/>
    <w:rsid w:val="006D4F68"/>
    <w:rsid w:val="00796A64"/>
    <w:rsid w:val="007D03B5"/>
    <w:rsid w:val="00817CCB"/>
    <w:rsid w:val="0084450F"/>
    <w:rsid w:val="00890E20"/>
    <w:rsid w:val="008A5040"/>
    <w:rsid w:val="008B1780"/>
    <w:rsid w:val="008C5CD4"/>
    <w:rsid w:val="008C650F"/>
    <w:rsid w:val="0091273D"/>
    <w:rsid w:val="00912BAF"/>
    <w:rsid w:val="00957CD5"/>
    <w:rsid w:val="009602DE"/>
    <w:rsid w:val="00961873"/>
    <w:rsid w:val="009729BB"/>
    <w:rsid w:val="0099493C"/>
    <w:rsid w:val="009E6ADD"/>
    <w:rsid w:val="00A25484"/>
    <w:rsid w:val="00A9599C"/>
    <w:rsid w:val="00AA1519"/>
    <w:rsid w:val="00AB3D63"/>
    <w:rsid w:val="00AD6229"/>
    <w:rsid w:val="00AE01BB"/>
    <w:rsid w:val="00B73B6A"/>
    <w:rsid w:val="00B975EB"/>
    <w:rsid w:val="00BC71AC"/>
    <w:rsid w:val="00BD35F4"/>
    <w:rsid w:val="00BE72D9"/>
    <w:rsid w:val="00BF29AC"/>
    <w:rsid w:val="00C11A60"/>
    <w:rsid w:val="00CB1ADA"/>
    <w:rsid w:val="00CF076D"/>
    <w:rsid w:val="00D022B5"/>
    <w:rsid w:val="00D05B4B"/>
    <w:rsid w:val="00D13CEC"/>
    <w:rsid w:val="00D87621"/>
    <w:rsid w:val="00DA2FB5"/>
    <w:rsid w:val="00E40792"/>
    <w:rsid w:val="00E91705"/>
    <w:rsid w:val="00EB0D52"/>
    <w:rsid w:val="00EE37C2"/>
    <w:rsid w:val="00EE3A1B"/>
    <w:rsid w:val="00EF0D7D"/>
    <w:rsid w:val="00F0044B"/>
    <w:rsid w:val="00F033B7"/>
    <w:rsid w:val="00F37BB4"/>
    <w:rsid w:val="00F541FF"/>
    <w:rsid w:val="00F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BA1E3"/>
  <w15:docId w15:val="{46ED878B-2BDA-4AE3-A0BF-856D7694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7E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unhideWhenUsed/>
    <w:rsid w:val="00247E15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247E15"/>
    <w:rPr>
      <w:rFonts w:ascii="Arial" w:hAnsi="Arial"/>
      <w:sz w:val="24"/>
    </w:rPr>
  </w:style>
  <w:style w:type="paragraph" w:customStyle="1" w:styleId="Rientrocorpodeltesto1">
    <w:name w:val="Rientro corpo del testo1"/>
    <w:basedOn w:val="Normale"/>
    <w:rsid w:val="00247E15"/>
    <w:pPr>
      <w:ind w:left="709" w:hanging="709"/>
      <w:jc w:val="both"/>
    </w:pPr>
    <w:rPr>
      <w:rFonts w:ascii="Arial" w:hAnsi="Arial"/>
      <w:sz w:val="24"/>
    </w:rPr>
  </w:style>
  <w:style w:type="paragraph" w:customStyle="1" w:styleId="CM3">
    <w:name w:val="CM3"/>
    <w:basedOn w:val="Normale"/>
    <w:next w:val="Normale"/>
    <w:rsid w:val="00247E15"/>
    <w:pPr>
      <w:widowControl w:val="0"/>
      <w:autoSpaceDE w:val="0"/>
      <w:autoSpaceDN w:val="0"/>
      <w:adjustRightInd w:val="0"/>
      <w:spacing w:line="478" w:lineRule="atLeast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05B4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9AC"/>
  </w:style>
  <w:style w:type="paragraph" w:styleId="Revisione">
    <w:name w:val="Revision"/>
    <w:hidden/>
    <w:uiPriority w:val="99"/>
    <w:semiHidden/>
    <w:rsid w:val="00E40792"/>
  </w:style>
  <w:style w:type="paragraph" w:customStyle="1" w:styleId="CM2">
    <w:name w:val="CM2"/>
    <w:basedOn w:val="Normale"/>
    <w:next w:val="Normale"/>
    <w:rsid w:val="001B1279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0C51E9-DA8D-4FB2-BDD4-A8356B8AF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A46A3-F2A7-4652-BDDC-E6825B498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B4368-A385-4E57-A3F1-92B66495765B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cp:lastModifiedBy>Nespoli Angelo</cp:lastModifiedBy>
  <cp:revision>3</cp:revision>
  <cp:lastPrinted>1995-02-01T11:01:00Z</cp:lastPrinted>
  <dcterms:created xsi:type="dcterms:W3CDTF">2026-03-25T14:41:00Z</dcterms:created>
  <dcterms:modified xsi:type="dcterms:W3CDTF">2026-03-25T16:04:00Z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