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8F2B" w14:textId="7C90E7E9" w:rsidR="00320D83" w:rsidRDefault="00320D83" w:rsidP="00672B24">
      <w:pPr>
        <w:pStyle w:val="Corpotesto"/>
        <w:spacing w:before="76" w:after="120"/>
        <w:ind w:right="14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780B75">
        <w:rPr>
          <w:rFonts w:cs="Arial"/>
          <w:b/>
          <w:sz w:val="20"/>
        </w:rPr>
        <w:t>I</w:t>
      </w:r>
      <w:r w:rsidR="00524690">
        <w:rPr>
          <w:rFonts w:cs="Arial"/>
          <w:b/>
          <w:sz w:val="20"/>
        </w:rPr>
        <w:t>.</w:t>
      </w:r>
      <w:r w:rsidR="00E7683A">
        <w:rPr>
          <w:rFonts w:cs="Arial"/>
          <w:b/>
          <w:sz w:val="20"/>
        </w:rPr>
        <w:t>b</w:t>
      </w:r>
      <w:proofErr w:type="spellEnd"/>
    </w:p>
    <w:p w14:paraId="42AD6FFA" w14:textId="4DF4D002" w:rsidR="00601FC0" w:rsidRDefault="00601FC0" w:rsidP="00601FC0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</w:p>
    <w:p w14:paraId="12AD9BF2" w14:textId="43DCB6CA" w:rsidR="00601FC0" w:rsidRDefault="004F2B6D" w:rsidP="00601FC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D943AA" wp14:editId="4BA215F8">
                <wp:simplePos x="0" y="0"/>
                <wp:positionH relativeFrom="column">
                  <wp:posOffset>-1152873</wp:posOffset>
                </wp:positionH>
                <wp:positionV relativeFrom="paragraph">
                  <wp:posOffset>171414</wp:posOffset>
                </wp:positionV>
                <wp:extent cx="7936302" cy="588396"/>
                <wp:effectExtent l="0" t="0" r="7620" b="2540"/>
                <wp:wrapNone/>
                <wp:docPr id="41156362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36EB" id="Rettangolo 3" o:spid="_x0000_s1026" style="position:absolute;margin-left:-90.8pt;margin-top:13.5pt;width:624.9pt;height:46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DxM39c4gAAAAwB&#10;AAAPAAAAAAAAAAAAAAAAAF0EAABkcnMvZG93bnJldi54bWxQSwUGAAAAAAQABADzAAAAbAUAAAAA&#10;" fillcolor="#deeaf6 [660]" stroked="f"/>
            </w:pict>
          </mc:Fallback>
        </mc:AlternateContent>
      </w:r>
    </w:p>
    <w:p w14:paraId="29444963" w14:textId="4A175A1E" w:rsidR="00601FC0" w:rsidRPr="008E401B" w:rsidRDefault="00601FC0" w:rsidP="00601FC0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7474DE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3219FCDB" w14:textId="77777777" w:rsidR="00E337AF" w:rsidRPr="00E16804" w:rsidRDefault="00E337AF" w:rsidP="00E337AF">
      <w:pPr>
        <w:ind w:right="-307"/>
        <w:jc w:val="center"/>
        <w:rPr>
          <w:b/>
        </w:rPr>
      </w:pPr>
    </w:p>
    <w:p w14:paraId="5CBC72A3" w14:textId="09FAD985" w:rsidR="003C6093" w:rsidRPr="00320D83" w:rsidRDefault="00B175DB" w:rsidP="007529C1">
      <w:pPr>
        <w:pStyle w:val="Rientrocorpodeltesto1"/>
        <w:ind w:left="0" w:right="140"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MODELLO</w:t>
      </w:r>
      <w:r w:rsidRPr="00320D83">
        <w:rPr>
          <w:rFonts w:cs="Arial"/>
          <w:b/>
          <w:sz w:val="20"/>
        </w:rPr>
        <w:t xml:space="preserve"> </w:t>
      </w:r>
      <w:r w:rsidR="00540649">
        <w:rPr>
          <w:rFonts w:cs="Arial"/>
          <w:b/>
          <w:sz w:val="20"/>
        </w:rPr>
        <w:t xml:space="preserve">DI </w:t>
      </w:r>
      <w:r w:rsidR="003C6093" w:rsidRPr="00320D83">
        <w:rPr>
          <w:rFonts w:cs="Arial"/>
          <w:b/>
          <w:sz w:val="20"/>
        </w:rPr>
        <w:t>DICHIARAZIONE DI IMPEGNO AL RILASCIO DI FIDEIUSSIONE</w:t>
      </w:r>
      <w:r w:rsidR="007529C1">
        <w:rPr>
          <w:rFonts w:cs="Arial"/>
          <w:b/>
          <w:sz w:val="20"/>
        </w:rPr>
        <w:t xml:space="preserve"> </w:t>
      </w:r>
      <w:r w:rsidR="004952EE">
        <w:rPr>
          <w:rFonts w:cs="Arial"/>
          <w:b/>
          <w:sz w:val="20"/>
        </w:rPr>
        <w:t xml:space="preserve">ASSICURATIVA </w:t>
      </w:r>
      <w:r>
        <w:rPr>
          <w:rFonts w:cs="Arial"/>
          <w:b/>
          <w:sz w:val="20"/>
        </w:rPr>
        <w:t>PER L</w:t>
      </w:r>
      <w:r w:rsidR="003C6093" w:rsidRPr="00320D83">
        <w:rPr>
          <w:rFonts w:cs="Arial"/>
          <w:b/>
          <w:sz w:val="20"/>
        </w:rPr>
        <w:t>A GARANZIA DEFINITIVA IN CASO DI AGGIUDICAZIONE</w:t>
      </w:r>
    </w:p>
    <w:p w14:paraId="4486AD9B" w14:textId="47573B20" w:rsidR="003C6093" w:rsidRPr="00CF4638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lang w:eastAsia="it-IT"/>
        </w:rPr>
      </w:pPr>
    </w:p>
    <w:p w14:paraId="7DBEFDB4" w14:textId="77777777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2317DFE6" w14:textId="1ADFC221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65F5379F" w14:textId="4FF6A5F4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B3548E" w:rsidRP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A50AFD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6F5530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0B63AA07" w14:textId="051BD790" w:rsidR="003C6093" w:rsidRPr="00320D83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56AD7BB6" w14:textId="13538614" w:rsidR="003C6093" w:rsidRDefault="00FD6FD2" w:rsidP="00271124">
      <w:pPr>
        <w:pStyle w:val="Corpotesto"/>
        <w:ind w:left="1134" w:right="140" w:hanging="1134"/>
        <w:rPr>
          <w:rFonts w:cs="Arial"/>
          <w:sz w:val="20"/>
          <w:szCs w:val="22"/>
        </w:rPr>
      </w:pPr>
      <w:r w:rsidRPr="00320D83">
        <w:rPr>
          <w:rFonts w:cs="Arial"/>
          <w:b/>
          <w:sz w:val="20"/>
        </w:rPr>
        <w:t xml:space="preserve">OGGETTO: </w:t>
      </w:r>
      <w:r w:rsidR="00320D83" w:rsidRPr="00320D83">
        <w:rPr>
          <w:rFonts w:cs="Arial"/>
          <w:sz w:val="20"/>
        </w:rPr>
        <w:t xml:space="preserve">dichiarazione di impegno al rilascio di fideiussione </w:t>
      </w:r>
      <w:r w:rsidR="004952EE">
        <w:rPr>
          <w:rFonts w:cs="Arial"/>
          <w:sz w:val="20"/>
        </w:rPr>
        <w:t xml:space="preserve">assicurativa </w:t>
      </w:r>
      <w:r w:rsidR="00B175DB">
        <w:rPr>
          <w:rFonts w:cs="Arial"/>
          <w:sz w:val="20"/>
        </w:rPr>
        <w:t>per l</w:t>
      </w:r>
      <w:r w:rsidR="00320D83" w:rsidRPr="00320D83">
        <w:rPr>
          <w:rFonts w:cs="Arial"/>
          <w:sz w:val="20"/>
        </w:rPr>
        <w:t xml:space="preserve">a garanzia definitiva in caso di </w:t>
      </w:r>
      <w:r w:rsidR="00A50AFD" w:rsidRPr="00A50AFD">
        <w:rPr>
          <w:rFonts w:cs="Arial"/>
          <w:sz w:val="20"/>
        </w:rPr>
        <w:t xml:space="preserve">affidamento </w:t>
      </w:r>
      <w:r w:rsidR="005201DE">
        <w:rPr>
          <w:rFonts w:cs="Arial"/>
          <w:sz w:val="20"/>
        </w:rPr>
        <w:t>del contratto</w:t>
      </w:r>
      <w:r w:rsidR="005201DE" w:rsidRPr="00B10914">
        <w:rPr>
          <w:rFonts w:cs="Arial"/>
          <w:sz w:val="20"/>
          <w:szCs w:val="22"/>
        </w:rPr>
        <w:t xml:space="preserve"> </w:t>
      </w:r>
      <w:r w:rsidR="00FB4F5F">
        <w:rPr>
          <w:rFonts w:cs="Arial"/>
          <w:sz w:val="20"/>
          <w:szCs w:val="22"/>
        </w:rPr>
        <w:t xml:space="preserve">per </w:t>
      </w:r>
      <w:r w:rsidR="00FB4F5F" w:rsidRPr="001A41D7">
        <w:rPr>
          <w:rFonts w:cs="Arial"/>
          <w:sz w:val="20"/>
          <w:szCs w:val="22"/>
        </w:rPr>
        <w:t xml:space="preserve">la fornitura in opera della </w:t>
      </w:r>
      <w:r w:rsidR="00601FC0">
        <w:rPr>
          <w:rFonts w:cs="Arial"/>
          <w:sz w:val="20"/>
          <w:szCs w:val="22"/>
        </w:rPr>
        <w:t>Pista del Ghiaccio</w:t>
      </w:r>
      <w:r w:rsidR="00601FC0" w:rsidRPr="001A41D7">
        <w:rPr>
          <w:rFonts w:cs="Arial"/>
          <w:sz w:val="20"/>
          <w:szCs w:val="22"/>
        </w:rPr>
        <w:t xml:space="preserve"> </w:t>
      </w:r>
      <w:r w:rsidR="00FB4F5F" w:rsidRPr="001A41D7">
        <w:rPr>
          <w:rFonts w:cs="Arial"/>
          <w:sz w:val="20"/>
          <w:szCs w:val="22"/>
        </w:rPr>
        <w:t xml:space="preserve">“Temporary </w:t>
      </w:r>
      <w:proofErr w:type="spellStart"/>
      <w:r w:rsidR="00FB4F5F" w:rsidRPr="001A41D7">
        <w:rPr>
          <w:rFonts w:cs="Arial"/>
          <w:sz w:val="20"/>
          <w:szCs w:val="22"/>
        </w:rPr>
        <w:t>Ice</w:t>
      </w:r>
      <w:proofErr w:type="spellEnd"/>
      <w:r w:rsidR="00FB4F5F" w:rsidRPr="001A41D7">
        <w:rPr>
          <w:rFonts w:cs="Arial"/>
          <w:sz w:val="20"/>
          <w:szCs w:val="22"/>
        </w:rPr>
        <w:t xml:space="preserve"> Hockey Arena” di Fiera Rho</w:t>
      </w:r>
    </w:p>
    <w:p w14:paraId="429158F1" w14:textId="77777777" w:rsidR="00271124" w:rsidRPr="00814C87" w:rsidRDefault="00271124" w:rsidP="00271124">
      <w:pPr>
        <w:pStyle w:val="Corpotesto"/>
        <w:ind w:left="1134" w:right="140" w:hanging="1134"/>
        <w:rPr>
          <w:rFonts w:cs="Arial"/>
          <w:bCs/>
          <w:sz w:val="20"/>
        </w:rPr>
      </w:pPr>
    </w:p>
    <w:p w14:paraId="586FCA76" w14:textId="7A15E619" w:rsidR="003C6093" w:rsidRDefault="003C6093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70C4AAE8" w14:textId="13099DE2" w:rsidR="00320D83" w:rsidRPr="00320D83" w:rsidRDefault="00320D83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3B6E66F" w14:textId="6434202E" w:rsidR="003C6093" w:rsidRPr="00320D83" w:rsidRDefault="00D97270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A0440C">
        <w:rPr>
          <w:rFonts w:ascii="Arial" w:hAnsi="Arial" w:cs="Arial"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97766D" w:rsidRPr="0097766D">
        <w:rPr>
          <w:rFonts w:ascii="Arial" w:hAnsi="Arial" w:cs="Arial"/>
          <w:sz w:val="20"/>
          <w:szCs w:val="20"/>
        </w:rPr>
        <w:t>in data 2</w:t>
      </w:r>
      <w:r w:rsidR="00FB4F5F">
        <w:rPr>
          <w:rFonts w:ascii="Arial" w:hAnsi="Arial" w:cs="Arial"/>
          <w:sz w:val="20"/>
          <w:szCs w:val="20"/>
        </w:rPr>
        <w:t>6 marzo</w:t>
      </w:r>
      <w:r w:rsidR="0097766D" w:rsidRPr="0097766D">
        <w:rPr>
          <w:rFonts w:ascii="Arial" w:hAnsi="Arial" w:cs="Arial"/>
          <w:sz w:val="20"/>
          <w:szCs w:val="20"/>
        </w:rPr>
        <w:t xml:space="preserve"> 202</w:t>
      </w:r>
      <w:r w:rsidR="00FB4F5F">
        <w:rPr>
          <w:rFonts w:ascii="Arial" w:hAnsi="Arial" w:cs="Arial"/>
          <w:sz w:val="20"/>
          <w:szCs w:val="20"/>
        </w:rPr>
        <w:t>6</w:t>
      </w:r>
      <w:r w:rsidR="0097766D" w:rsidRPr="0097766D">
        <w:rPr>
          <w:rFonts w:ascii="Arial" w:hAnsi="Arial" w:cs="Arial"/>
          <w:sz w:val="20"/>
          <w:szCs w:val="20"/>
        </w:rPr>
        <w:t xml:space="preserve">, ha indetto una procedura privata </w:t>
      </w:r>
      <w:r w:rsidR="005201DE">
        <w:rPr>
          <w:rFonts w:ascii="Arial" w:hAnsi="Arial" w:cs="Arial"/>
          <w:sz w:val="20"/>
          <w:szCs w:val="20"/>
        </w:rPr>
        <w:t xml:space="preserve">aperta </w:t>
      </w:r>
      <w:r w:rsidR="0097766D" w:rsidRPr="0097766D">
        <w:rPr>
          <w:rFonts w:ascii="Arial" w:hAnsi="Arial" w:cs="Arial"/>
          <w:sz w:val="20"/>
          <w:szCs w:val="20"/>
        </w:rPr>
        <w:t xml:space="preserve">per </w:t>
      </w:r>
      <w:r w:rsidR="00FB4F5F" w:rsidRPr="00FB4F5F">
        <w:rPr>
          <w:rFonts w:ascii="Arial" w:hAnsi="Arial" w:cs="Arial"/>
          <w:sz w:val="20"/>
          <w:szCs w:val="20"/>
        </w:rPr>
        <w:t xml:space="preserve">la fornitura in opera della </w:t>
      </w:r>
      <w:r w:rsidR="00EF5F5E">
        <w:rPr>
          <w:rFonts w:ascii="Arial" w:hAnsi="Arial" w:cs="Arial"/>
          <w:sz w:val="20"/>
          <w:szCs w:val="20"/>
        </w:rPr>
        <w:t>Pista del Ghiaccio</w:t>
      </w:r>
      <w:r w:rsidR="00EF5F5E" w:rsidRPr="00FB4F5F">
        <w:rPr>
          <w:rFonts w:ascii="Arial" w:hAnsi="Arial" w:cs="Arial"/>
          <w:sz w:val="20"/>
          <w:szCs w:val="20"/>
        </w:rPr>
        <w:t xml:space="preserve"> </w:t>
      </w:r>
      <w:r w:rsidR="00FB4F5F" w:rsidRPr="00FB4F5F">
        <w:rPr>
          <w:rFonts w:ascii="Arial" w:hAnsi="Arial" w:cs="Arial"/>
          <w:sz w:val="20"/>
          <w:szCs w:val="20"/>
        </w:rPr>
        <w:t xml:space="preserve">della “Temporary </w:t>
      </w:r>
      <w:proofErr w:type="spellStart"/>
      <w:r w:rsidR="00FB4F5F" w:rsidRPr="00FB4F5F">
        <w:rPr>
          <w:rFonts w:ascii="Arial" w:hAnsi="Arial" w:cs="Arial"/>
          <w:sz w:val="20"/>
          <w:szCs w:val="20"/>
        </w:rPr>
        <w:t>Ice</w:t>
      </w:r>
      <w:proofErr w:type="spellEnd"/>
      <w:r w:rsidR="00FB4F5F" w:rsidRPr="00FB4F5F">
        <w:rPr>
          <w:rFonts w:ascii="Arial" w:hAnsi="Arial" w:cs="Arial"/>
          <w:sz w:val="20"/>
          <w:szCs w:val="20"/>
        </w:rPr>
        <w:t xml:space="preserve"> Hockey Arena” di Fiera Rho</w:t>
      </w:r>
      <w:r w:rsidR="003C6093" w:rsidRPr="00320D83">
        <w:rPr>
          <w:rFonts w:ascii="Arial" w:hAnsi="Arial" w:cs="Arial"/>
          <w:sz w:val="20"/>
          <w:szCs w:val="20"/>
        </w:rPr>
        <w:t>;</w:t>
      </w:r>
    </w:p>
    <w:p w14:paraId="273BDEB1" w14:textId="137DB9B3" w:rsidR="00B175DB" w:rsidRDefault="000E1417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0E1417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BB53BB">
        <w:rPr>
          <w:rFonts w:ascii="Arial" w:hAnsi="Arial" w:cs="Arial"/>
          <w:sz w:val="20"/>
          <w:szCs w:val="20"/>
          <w:lang w:eastAsia="it-IT"/>
        </w:rPr>
        <w:t>il Disciplinare di gara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, al paragrafo </w:t>
      </w:r>
      <w:r w:rsidR="00BB53BB">
        <w:rPr>
          <w:rFonts w:ascii="Arial" w:hAnsi="Arial" w:cs="Arial"/>
          <w:sz w:val="20"/>
          <w:szCs w:val="20"/>
          <w:lang w:eastAsia="it-IT"/>
        </w:rPr>
        <w:t>10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.1 lett. f), prevede che il soggetto aggiudicatario costituisca in favore di FFM una garanzia fideiussoria bancaria o assicurativa irrevocabile, del tipo a prima e semplice richiesta assoluta ogni eccezione rimossa, con un massimale garantito pari al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% dell’importo contrattuale, comprensivo degli oneri di sicurezza, a garanzia degli obblighi assunti in dipendenza dell’affidamento </w:t>
      </w:r>
      <w:r w:rsidR="005201DE">
        <w:rPr>
          <w:rFonts w:ascii="Arial" w:hAnsi="Arial" w:cs="Arial"/>
          <w:sz w:val="20"/>
          <w:szCs w:val="20"/>
          <w:lang w:eastAsia="it-IT"/>
        </w:rPr>
        <w:t>del contratto</w:t>
      </w:r>
      <w:r w:rsidR="005201DE" w:rsidRPr="000E141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in oggetto e delle obbligazioni tutte assunte con il contratto stesso, redatta secondo schema riportato nel modello di cui all’Allegato </w:t>
      </w:r>
      <w:proofErr w:type="spellStart"/>
      <w:r w:rsidRPr="000E1417">
        <w:rPr>
          <w:rFonts w:ascii="Arial" w:hAnsi="Arial" w:cs="Arial"/>
          <w:sz w:val="20"/>
          <w:szCs w:val="20"/>
          <w:lang w:eastAsia="it-IT"/>
        </w:rPr>
        <w:t>VII.a</w:t>
      </w:r>
      <w:proofErr w:type="spellEnd"/>
      <w:r w:rsidRPr="000E1417">
        <w:rPr>
          <w:rFonts w:ascii="Arial" w:hAnsi="Arial" w:cs="Arial"/>
          <w:sz w:val="20"/>
          <w:szCs w:val="20"/>
          <w:lang w:eastAsia="it-IT"/>
        </w:rPr>
        <w:t xml:space="preserve"> (o </w:t>
      </w:r>
      <w:proofErr w:type="spellStart"/>
      <w:r w:rsidRPr="000E1417">
        <w:rPr>
          <w:rFonts w:ascii="Arial" w:hAnsi="Arial" w:cs="Arial"/>
          <w:sz w:val="20"/>
          <w:szCs w:val="20"/>
          <w:lang w:eastAsia="it-IT"/>
        </w:rPr>
        <w:t>VII.b</w:t>
      </w:r>
      <w:proofErr w:type="spellEnd"/>
      <w:r w:rsidRPr="000E1417">
        <w:rPr>
          <w:rFonts w:ascii="Arial" w:hAnsi="Arial" w:cs="Arial"/>
          <w:sz w:val="20"/>
          <w:szCs w:val="20"/>
          <w:lang w:eastAsia="it-IT"/>
        </w:rPr>
        <w:t>)</w:t>
      </w:r>
      <w:r w:rsidR="00D6643F">
        <w:rPr>
          <w:rFonts w:ascii="Arial" w:hAnsi="Arial" w:cs="Arial"/>
          <w:sz w:val="20"/>
          <w:szCs w:val="20"/>
          <w:lang w:eastAsia="it-IT"/>
        </w:rPr>
        <w:t xml:space="preserve"> al</w:t>
      </w:r>
      <w:r w:rsidR="00A969D2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 w:rsidRPr="00B175DB">
        <w:rPr>
          <w:rFonts w:ascii="Arial" w:hAnsi="Arial" w:cs="Arial"/>
          <w:sz w:val="20"/>
          <w:szCs w:val="20"/>
          <w:lang w:eastAsia="it-IT"/>
        </w:rPr>
        <w:t>;</w:t>
      </w:r>
    </w:p>
    <w:p w14:paraId="134E5D95" w14:textId="44C158F9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(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garantito;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="00320D83">
        <w:rPr>
          <w:rFonts w:ascii="Arial" w:hAnsi="Arial" w:cs="Arial"/>
          <w:i/>
          <w:sz w:val="20"/>
          <w:szCs w:val="20"/>
          <w:lang w:eastAsia="it-IT"/>
        </w:rPr>
        <w:t>)</w:t>
      </w:r>
      <w:r w:rsidR="00D97270" w:rsidRPr="00320D83">
        <w:rPr>
          <w:rFonts w:ascii="Arial" w:hAnsi="Arial" w:cs="Arial"/>
          <w:i/>
          <w:sz w:val="20"/>
          <w:szCs w:val="20"/>
          <w:lang w:eastAsia="it-IT"/>
        </w:rPr>
        <w:t xml:space="preserve"> 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t>[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0E1417" w:rsidRPr="000E1417">
        <w:rPr>
          <w:rFonts w:ascii="Arial" w:hAnsi="Arial" w:cs="Arial"/>
          <w:sz w:val="20"/>
          <w:szCs w:val="20"/>
          <w:lang w:eastAsia="it-IT"/>
        </w:rPr>
        <w:t>] con sede in [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0E1417" w:rsidRPr="000E1417">
        <w:rPr>
          <w:rFonts w:ascii="Arial" w:hAnsi="Arial" w:cs="Arial"/>
          <w:sz w:val="20"/>
          <w:szCs w:val="20"/>
          <w:lang w:eastAsia="it-IT"/>
        </w:rPr>
        <w:t xml:space="preserve">] ha presentato la propria offerta corredata dalla garanzia provvisoria, in conformità a quanto richiesto al punto </w:t>
      </w:r>
      <w:r w:rsidR="00021FFA">
        <w:rPr>
          <w:rFonts w:ascii="Arial" w:hAnsi="Arial" w:cs="Arial"/>
          <w:sz w:val="20"/>
          <w:szCs w:val="20"/>
          <w:lang w:eastAsia="it-IT"/>
        </w:rPr>
        <w:t>10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t>.1, lett. d) del</w:t>
      </w:r>
      <w:r w:rsidR="00021FFA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0E1417">
        <w:rPr>
          <w:rFonts w:ascii="Arial" w:hAnsi="Arial" w:cs="Arial"/>
          <w:sz w:val="20"/>
          <w:szCs w:val="20"/>
          <w:lang w:eastAsia="it-IT"/>
        </w:rPr>
        <w:t>.</w:t>
      </w:r>
    </w:p>
    <w:p w14:paraId="0E9C9DE4" w14:textId="77777777" w:rsidR="000E1417" w:rsidRPr="00A20CE2" w:rsidRDefault="000E1417" w:rsidP="000E1417">
      <w:pPr>
        <w:widowControl w:val="0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A67E3ED" w14:textId="77777777" w:rsidR="000E1417" w:rsidRPr="00C536AC" w:rsidRDefault="000E1417" w:rsidP="000E1417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lastRenderedPageBreak/>
        <w:t>TUTTO CIÒ PREMESSO</w:t>
      </w:r>
    </w:p>
    <w:p w14:paraId="0F5144E8" w14:textId="25A799DC" w:rsidR="003C6093" w:rsidRPr="00A20CE2" w:rsidRDefault="000E1417" w:rsidP="00672B24">
      <w:pPr>
        <w:autoSpaceDE w:val="0"/>
        <w:autoSpaceDN w:val="0"/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6093" w:rsidRPr="00A20CE2">
        <w:rPr>
          <w:rFonts w:ascii="Arial" w:hAnsi="Arial" w:cs="Arial"/>
          <w:sz w:val="20"/>
          <w:szCs w:val="20"/>
        </w:rPr>
        <w:t>l sottoscritto (indicare il nome dell</w:t>
      </w:r>
      <w:r w:rsidR="00830F03">
        <w:rPr>
          <w:rFonts w:ascii="Arial" w:hAnsi="Arial" w:cs="Arial"/>
          <w:sz w:val="20"/>
          <w:szCs w:val="20"/>
        </w:rPr>
        <w:t xml:space="preserve">a 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="003C6093" w:rsidRPr="00A20CE2">
        <w:rPr>
          <w:rFonts w:ascii="Arial" w:hAnsi="Arial" w:cs="Arial"/>
          <w:sz w:val="20"/>
          <w:szCs w:val="20"/>
        </w:rPr>
        <w:t xml:space="preserve">)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 (di seguito anche “</w:t>
      </w:r>
      <w:r w:rsidR="003C6093" w:rsidRPr="00A20CE2">
        <w:rPr>
          <w:rFonts w:ascii="Arial" w:hAnsi="Arial" w:cs="Arial"/>
          <w:i/>
          <w:sz w:val="20"/>
          <w:szCs w:val="20"/>
        </w:rPr>
        <w:t>garante</w:t>
      </w:r>
      <w:r w:rsidR="003C6093" w:rsidRPr="00A20CE2">
        <w:rPr>
          <w:rFonts w:ascii="Arial" w:hAnsi="Arial" w:cs="Arial"/>
          <w:sz w:val="20"/>
          <w:szCs w:val="20"/>
        </w:rPr>
        <w:t>” o “</w:t>
      </w:r>
      <w:r w:rsidR="003C6093" w:rsidRPr="00A20CE2">
        <w:rPr>
          <w:rFonts w:ascii="Arial" w:hAnsi="Arial" w:cs="Arial"/>
          <w:i/>
          <w:sz w:val="20"/>
          <w:szCs w:val="20"/>
        </w:rPr>
        <w:t>fideiussore</w:t>
      </w:r>
      <w:r w:rsidR="003C6093" w:rsidRPr="00A20CE2">
        <w:rPr>
          <w:rFonts w:ascii="Arial" w:hAnsi="Arial" w:cs="Arial"/>
          <w:sz w:val="20"/>
          <w:szCs w:val="20"/>
        </w:rPr>
        <w:t>”)</w:t>
      </w:r>
      <w:r w:rsidR="00B3548E" w:rsidRPr="00A20CE2">
        <w:rPr>
          <w:rFonts w:ascii="Arial" w:hAnsi="Arial" w:cs="Arial"/>
          <w:sz w:val="20"/>
          <w:szCs w:val="20"/>
        </w:rPr>
        <w:t xml:space="preserve"> 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, nella sua qualità di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 xml:space="preserve">] </w:t>
      </w:r>
      <w:r w:rsidR="003C6093" w:rsidRPr="00A20CE2">
        <w:rPr>
          <w:rFonts w:ascii="Arial" w:hAnsi="Arial" w:cs="Arial"/>
          <w:sz w:val="20"/>
          <w:szCs w:val="20"/>
        </w:rPr>
        <w:t>e con i poteri di impegnare validamente (indicare il nome dell</w:t>
      </w:r>
      <w:r w:rsidR="00830F03">
        <w:rPr>
          <w:rFonts w:ascii="Arial" w:hAnsi="Arial" w:cs="Arial"/>
          <w:sz w:val="20"/>
          <w:szCs w:val="20"/>
        </w:rPr>
        <w:t>a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 xml:space="preserve"> Compagnia Assicurativa</w:t>
      </w:r>
      <w:r w:rsidR="003C6093" w:rsidRPr="00A20CE2">
        <w:rPr>
          <w:rFonts w:ascii="Arial" w:hAnsi="Arial" w:cs="Arial"/>
          <w:sz w:val="20"/>
          <w:szCs w:val="20"/>
        </w:rPr>
        <w:t xml:space="preserve">)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 in forza di</w:t>
      </w:r>
      <w:r w:rsidR="00B3548E" w:rsidRPr="00A20CE2">
        <w:rPr>
          <w:rFonts w:ascii="Arial" w:hAnsi="Arial" w:cs="Arial"/>
          <w:sz w:val="20"/>
          <w:szCs w:val="20"/>
        </w:rPr>
        <w:t xml:space="preserve"> 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>,</w:t>
      </w:r>
    </w:p>
    <w:p w14:paraId="3BCD3B1E" w14:textId="4F1A035D" w:rsidR="00535EE7" w:rsidRPr="00A20CE2" w:rsidRDefault="00535EE7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20CE2">
        <w:rPr>
          <w:rFonts w:ascii="Arial" w:hAnsi="Arial" w:cs="Arial"/>
          <w:b/>
          <w:bCs/>
          <w:sz w:val="20"/>
          <w:szCs w:val="20"/>
        </w:rPr>
        <w:t>si impegna</w:t>
      </w:r>
    </w:p>
    <w:p w14:paraId="4B61C8A3" w14:textId="5949CCBC" w:rsidR="00535EE7" w:rsidRPr="00320D83" w:rsidRDefault="00535EE7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A20CE2">
        <w:rPr>
          <w:rFonts w:ascii="Arial" w:hAnsi="Arial" w:cs="Arial"/>
          <w:sz w:val="20"/>
          <w:szCs w:val="20"/>
          <w:lang w:eastAsia="it-IT"/>
        </w:rPr>
        <w:t xml:space="preserve">in caso di aggiudicazione </w:t>
      </w:r>
      <w:r w:rsidR="005201DE">
        <w:rPr>
          <w:rFonts w:ascii="Arial" w:hAnsi="Arial" w:cs="Arial"/>
          <w:sz w:val="20"/>
          <w:szCs w:val="20"/>
          <w:lang w:eastAsia="it-IT"/>
        </w:rPr>
        <w:t>del contratto</w:t>
      </w:r>
      <w:r w:rsidR="005201DE" w:rsidRPr="00A20CE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in oggetto a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20CE2">
        <w:rPr>
          <w:rFonts w:ascii="Arial" w:hAnsi="Arial" w:cs="Arial"/>
          <w:i/>
          <w:sz w:val="20"/>
          <w:szCs w:val="20"/>
          <w:lang w:eastAsia="it-IT"/>
        </w:rPr>
        <w:t>(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</w:t>
      </w:r>
      <w:r w:rsidR="000E1417" w:rsidRPr="00C536AC">
        <w:rPr>
          <w:rFonts w:ascii="Arial" w:hAnsi="Arial" w:cs="Arial"/>
          <w:i/>
          <w:sz w:val="20"/>
          <w:szCs w:val="20"/>
          <w:lang w:eastAsia="it-IT"/>
        </w:rPr>
        <w:t>a favore del quale viene rilasciato il presente impegno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) a rilasciare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fideiussione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>per la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 garanzia definitiva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di cui al punto </w:t>
      </w:r>
      <w:r w:rsidR="00BE3E8F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>.1, lett</w:t>
      </w:r>
      <w:r w:rsidR="005201DE">
        <w:rPr>
          <w:rFonts w:ascii="Arial" w:hAnsi="Arial" w:cs="Arial"/>
          <w:sz w:val="20"/>
          <w:szCs w:val="20"/>
          <w:lang w:eastAsia="it-IT"/>
        </w:rPr>
        <w:t>.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 f) del</w:t>
      </w:r>
      <w:r w:rsidR="00BE3E8F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>
        <w:rPr>
          <w:rFonts w:ascii="Arial" w:hAnsi="Arial" w:cs="Arial"/>
          <w:sz w:val="20"/>
          <w:szCs w:val="20"/>
          <w:lang w:eastAsia="it-IT"/>
        </w:rPr>
        <w:t>, in conformità al</w:t>
      </w:r>
      <w:r w:rsidR="000E1417">
        <w:rPr>
          <w:rFonts w:ascii="Arial" w:hAnsi="Arial" w:cs="Arial"/>
          <w:sz w:val="20"/>
          <w:szCs w:val="20"/>
          <w:lang w:eastAsia="it-IT"/>
        </w:rPr>
        <w:t>lo schema riportato nel</w:t>
      </w:r>
      <w:r w:rsidR="00B175DB">
        <w:rPr>
          <w:rFonts w:ascii="Arial" w:hAnsi="Arial" w:cs="Arial"/>
          <w:sz w:val="20"/>
          <w:szCs w:val="20"/>
          <w:lang w:eastAsia="it-IT"/>
        </w:rPr>
        <w:t xml:space="preserve"> modello Allegato </w:t>
      </w:r>
      <w:proofErr w:type="spellStart"/>
      <w:r w:rsidR="00B175DB">
        <w:rPr>
          <w:rFonts w:ascii="Arial" w:hAnsi="Arial" w:cs="Arial"/>
          <w:sz w:val="20"/>
          <w:szCs w:val="20"/>
          <w:lang w:eastAsia="it-IT"/>
        </w:rPr>
        <w:t>VII</w:t>
      </w:r>
      <w:r w:rsidR="000E1417">
        <w:rPr>
          <w:rFonts w:ascii="Arial" w:hAnsi="Arial" w:cs="Arial"/>
          <w:sz w:val="20"/>
          <w:szCs w:val="20"/>
          <w:lang w:eastAsia="it-IT"/>
        </w:rPr>
        <w:t>.b</w:t>
      </w:r>
      <w:proofErr w:type="spellEnd"/>
      <w:r w:rsidR="00B175DB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corrispondente </w:t>
      </w:r>
      <w:r w:rsidR="009B07DF" w:rsidRPr="00320D83">
        <w:rPr>
          <w:rFonts w:ascii="Arial" w:hAnsi="Arial" w:cs="Arial"/>
          <w:sz w:val="20"/>
          <w:szCs w:val="20"/>
          <w:lang w:eastAsia="it-IT"/>
        </w:rPr>
        <w:t>al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presente allegato sub.1</w:t>
      </w:r>
      <w:r w:rsidR="00B175DB">
        <w:rPr>
          <w:rFonts w:ascii="Arial" w:hAnsi="Arial" w:cs="Arial"/>
          <w:sz w:val="20"/>
          <w:szCs w:val="20"/>
          <w:lang w:eastAsia="it-IT"/>
        </w:rPr>
        <w:t>.</w:t>
      </w:r>
    </w:p>
    <w:p w14:paraId="015AEDC9" w14:textId="66C0FE0F" w:rsidR="0024332F" w:rsidRPr="00320D83" w:rsidRDefault="0024332F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860DFF6" w14:textId="15EFC3C5" w:rsidR="00535EE7" w:rsidRPr="00320D83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</w:t>
      </w:r>
    </w:p>
    <w:p w14:paraId="577C8CBA" w14:textId="77162036" w:rsidR="00535EE7" w:rsidRPr="00320D83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  <w:r w:rsidR="00672B24">
        <w:rPr>
          <w:rFonts w:ascii="Arial" w:hAnsi="Arial" w:cs="Arial"/>
          <w:sz w:val="20"/>
          <w:szCs w:val="20"/>
          <w:lang w:eastAsia="it-IT"/>
        </w:rPr>
        <w:t>,</w:t>
      </w:r>
    </w:p>
    <w:p w14:paraId="602F8EED" w14:textId="4118104E" w:rsidR="00535EE7" w:rsidRPr="00320D83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830F03">
        <w:rPr>
          <w:rFonts w:ascii="Arial" w:hAnsi="Arial" w:cs="Arial"/>
          <w:sz w:val="20"/>
          <w:szCs w:val="20"/>
          <w:lang w:eastAsia="it-IT"/>
        </w:rPr>
        <w:t>a</w:t>
      </w:r>
      <w:r w:rsidR="00830F03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1B8B0A0B" w14:textId="77777777" w:rsidR="00535EE7" w:rsidRPr="00320D83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</w:t>
      </w:r>
    </w:p>
    <w:p w14:paraId="4F3A4A0E" w14:textId="416D6726" w:rsidR="00716FBF" w:rsidRPr="00320D83" w:rsidRDefault="00535EE7" w:rsidP="004F2B6D">
      <w:pPr>
        <w:widowControl w:val="0"/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 All. c.s.</w:t>
      </w:r>
      <w:r w:rsidR="00716FBF" w:rsidRPr="00320D83">
        <w:rPr>
          <w:rFonts w:ascii="Arial" w:hAnsi="Arial" w:cs="Arial"/>
          <w:sz w:val="20"/>
          <w:szCs w:val="20"/>
          <w:lang w:eastAsia="it-IT"/>
        </w:rPr>
        <w:br w:type="page"/>
      </w:r>
    </w:p>
    <w:p w14:paraId="7ABFC9D4" w14:textId="1141CF91" w:rsidR="00320D83" w:rsidRPr="00320D83" w:rsidRDefault="00320D8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sz w:val="20"/>
          <w:szCs w:val="20"/>
          <w:lang w:eastAsia="it-IT"/>
        </w:rPr>
        <w:lastRenderedPageBreak/>
        <w:t xml:space="preserve">ALLEGATO </w:t>
      </w:r>
      <w:proofErr w:type="spellStart"/>
      <w:r w:rsidRPr="00320D83">
        <w:rPr>
          <w:rFonts w:ascii="Arial" w:hAnsi="Arial" w:cs="Arial"/>
          <w:b/>
          <w:sz w:val="20"/>
          <w:szCs w:val="20"/>
          <w:lang w:eastAsia="it-IT"/>
        </w:rPr>
        <w:t>VII</w:t>
      </w:r>
      <w:r w:rsidR="00E12827">
        <w:rPr>
          <w:rFonts w:ascii="Arial" w:hAnsi="Arial" w:cs="Arial"/>
          <w:b/>
          <w:sz w:val="20"/>
          <w:szCs w:val="20"/>
          <w:lang w:eastAsia="it-IT"/>
        </w:rPr>
        <w:t>.</w:t>
      </w:r>
      <w:r w:rsidR="00E7683A">
        <w:rPr>
          <w:rFonts w:ascii="Arial" w:hAnsi="Arial" w:cs="Arial"/>
          <w:b/>
          <w:sz w:val="20"/>
          <w:szCs w:val="20"/>
          <w:lang w:eastAsia="it-IT"/>
        </w:rPr>
        <w:t>b</w:t>
      </w:r>
      <w:proofErr w:type="spellEnd"/>
    </w:p>
    <w:p w14:paraId="0A37EB1B" w14:textId="2DCB0C93" w:rsidR="00535EE7" w:rsidRPr="0011347D" w:rsidRDefault="00320D83" w:rsidP="00672B24">
      <w:pPr>
        <w:spacing w:after="0" w:line="240" w:lineRule="auto"/>
        <w:ind w:right="14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11347D">
        <w:rPr>
          <w:rFonts w:ascii="Arial" w:hAnsi="Arial" w:cs="Arial"/>
          <w:bCs/>
          <w:sz w:val="20"/>
          <w:szCs w:val="20"/>
          <w:lang w:eastAsia="it-IT"/>
        </w:rPr>
        <w:t>(</w:t>
      </w:r>
      <w:r w:rsidR="00535EE7" w:rsidRPr="0011347D">
        <w:rPr>
          <w:rFonts w:ascii="Arial" w:hAnsi="Arial" w:cs="Arial"/>
          <w:bCs/>
          <w:sz w:val="20"/>
          <w:szCs w:val="20"/>
          <w:lang w:eastAsia="it-IT"/>
        </w:rPr>
        <w:t xml:space="preserve">ALLEGATO 1 ALLA DICHIARAZIONE DI IMPEGNO AL RILASCIO DI FIDEIUSSIONE </w:t>
      </w:r>
      <w:r w:rsidR="00B175DB">
        <w:rPr>
          <w:rFonts w:ascii="Arial" w:hAnsi="Arial" w:cs="Arial"/>
          <w:bCs/>
          <w:sz w:val="20"/>
          <w:szCs w:val="20"/>
          <w:lang w:eastAsia="it-IT"/>
        </w:rPr>
        <w:t>PER L</w:t>
      </w:r>
      <w:r w:rsidR="00535EE7" w:rsidRPr="0011347D">
        <w:rPr>
          <w:rFonts w:ascii="Arial" w:hAnsi="Arial" w:cs="Arial"/>
          <w:bCs/>
          <w:sz w:val="20"/>
          <w:szCs w:val="20"/>
          <w:lang w:eastAsia="it-IT"/>
        </w:rPr>
        <w:t>A GARANZIA DEFINITIVA IN CASO DI AGGIUDICAZIONE</w:t>
      </w:r>
      <w:r w:rsidRPr="0011347D">
        <w:rPr>
          <w:rFonts w:ascii="Arial" w:hAnsi="Arial" w:cs="Arial"/>
          <w:bCs/>
          <w:sz w:val="20"/>
          <w:szCs w:val="20"/>
          <w:lang w:eastAsia="it-IT"/>
        </w:rPr>
        <w:t>)</w:t>
      </w:r>
    </w:p>
    <w:p w14:paraId="4BA68DE1" w14:textId="77777777" w:rsidR="002B1F52" w:rsidRDefault="002B1F52" w:rsidP="002B1F5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68ED55" wp14:editId="3E65D123">
                <wp:simplePos x="0" y="0"/>
                <wp:positionH relativeFrom="column">
                  <wp:posOffset>-1152873</wp:posOffset>
                </wp:positionH>
                <wp:positionV relativeFrom="paragraph">
                  <wp:posOffset>171414</wp:posOffset>
                </wp:positionV>
                <wp:extent cx="7936302" cy="588396"/>
                <wp:effectExtent l="0" t="0" r="7620" b="2540"/>
                <wp:wrapNone/>
                <wp:docPr id="133586344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F1ED" id="Rettangolo 3" o:spid="_x0000_s1026" style="position:absolute;margin-left:-90.8pt;margin-top:13.5pt;width:624.9pt;height:46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DxM39c4gAAAAwB&#10;AAAPAAAAAAAAAAAAAAAAAF0EAABkcnMvZG93bnJldi54bWxQSwUGAAAAAAQABADzAAAAbAUAAAAA&#10;" fillcolor="#deeaf6 [660]" stroked="f"/>
            </w:pict>
          </mc:Fallback>
        </mc:AlternateContent>
      </w:r>
    </w:p>
    <w:p w14:paraId="4F9DC3AF" w14:textId="7F4037C9" w:rsidR="002B1F52" w:rsidRPr="008E401B" w:rsidRDefault="002B1F52" w:rsidP="002B1F5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5201DE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51F21BFF" w14:textId="77777777" w:rsidR="0065166C" w:rsidRDefault="0065166C" w:rsidP="006516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40DA4E8F" w14:textId="77777777" w:rsidR="002B1F52" w:rsidRDefault="002B1F52" w:rsidP="006516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2B39F6EA" w14:textId="0B5E6F23" w:rsidR="00B175DB" w:rsidRPr="00171697" w:rsidRDefault="00B175DB" w:rsidP="0065166C">
      <w:pPr>
        <w:spacing w:after="0" w:line="240" w:lineRule="auto"/>
        <w:jc w:val="center"/>
        <w:rPr>
          <w:rFonts w:ascii="Arial" w:hAnsi="Arial"/>
          <w:b/>
          <w:sz w:val="20"/>
        </w:rPr>
      </w:pPr>
      <w:r w:rsidRPr="00624419">
        <w:rPr>
          <w:rFonts w:ascii="Arial" w:hAnsi="Arial" w:cs="Arial"/>
          <w:b/>
          <w:sz w:val="20"/>
          <w:szCs w:val="20"/>
          <w:lang w:eastAsia="it-IT"/>
        </w:rPr>
        <w:t xml:space="preserve">MODELLO DI FIDEIUSSIONE </w:t>
      </w:r>
      <w:r w:rsidR="00830F03">
        <w:rPr>
          <w:rFonts w:ascii="Arial" w:hAnsi="Arial" w:cs="Arial"/>
          <w:b/>
          <w:sz w:val="20"/>
          <w:szCs w:val="20"/>
          <w:lang w:eastAsia="it-IT"/>
        </w:rPr>
        <w:t xml:space="preserve">ASSICURATIVA </w:t>
      </w:r>
      <w:r w:rsidRPr="00624419">
        <w:rPr>
          <w:rFonts w:ascii="Arial" w:hAnsi="Arial" w:cs="Arial"/>
          <w:b/>
          <w:sz w:val="20"/>
          <w:szCs w:val="20"/>
          <w:lang w:eastAsia="it-IT"/>
        </w:rPr>
        <w:t xml:space="preserve">PER LA GARANZIA DEFINITIVA IRREVOCABILE DEL TIPO A PRIMA </w:t>
      </w:r>
      <w:r w:rsidR="00403190">
        <w:rPr>
          <w:rFonts w:ascii="Arial" w:hAnsi="Arial" w:cs="Arial"/>
          <w:b/>
          <w:sz w:val="20"/>
          <w:szCs w:val="20"/>
          <w:lang w:eastAsia="it-IT"/>
        </w:rPr>
        <w:t xml:space="preserve">E SEMPLICE </w:t>
      </w:r>
      <w:r w:rsidRPr="00624419">
        <w:rPr>
          <w:rFonts w:ascii="Arial" w:hAnsi="Arial" w:cs="Arial"/>
          <w:b/>
          <w:sz w:val="20"/>
          <w:szCs w:val="20"/>
          <w:lang w:eastAsia="it-IT"/>
        </w:rPr>
        <w:t>RICHIESTA ASSOLUTA</w:t>
      </w:r>
      <w:r w:rsidR="00403190">
        <w:rPr>
          <w:rFonts w:ascii="Arial" w:hAnsi="Arial" w:cs="Arial"/>
          <w:b/>
          <w:sz w:val="20"/>
          <w:szCs w:val="20"/>
          <w:lang w:eastAsia="it-IT"/>
        </w:rPr>
        <w:t xml:space="preserve"> OGNI ECCEZIONE RIMOSSA</w:t>
      </w:r>
    </w:p>
    <w:p w14:paraId="14478D72" w14:textId="77777777" w:rsidR="00B175DB" w:rsidRPr="00171697" w:rsidRDefault="00B175DB" w:rsidP="00171697">
      <w:pPr>
        <w:spacing w:after="0" w:line="240" w:lineRule="auto"/>
        <w:ind w:right="140"/>
        <w:jc w:val="right"/>
        <w:rPr>
          <w:rFonts w:ascii="Arial" w:hAnsi="Arial"/>
          <w:sz w:val="20"/>
        </w:rPr>
      </w:pPr>
    </w:p>
    <w:p w14:paraId="5BA13980" w14:textId="2780D3BC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5327DB03" w14:textId="77777777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02A63DE4" w14:textId="32EF2FDE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320D83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C63233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3EA0F698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402109DA" w14:textId="3CFDBBD5" w:rsidR="00D81042" w:rsidRDefault="00BF31B2" w:rsidP="00271124">
      <w:pPr>
        <w:pStyle w:val="Corpotesto"/>
        <w:ind w:left="1276" w:right="140" w:hanging="1276"/>
        <w:rPr>
          <w:rFonts w:cs="Arial"/>
          <w:sz w:val="20"/>
          <w:szCs w:val="22"/>
        </w:rPr>
      </w:pPr>
      <w:r w:rsidRPr="00320D83">
        <w:rPr>
          <w:rFonts w:cs="Arial"/>
          <w:b/>
          <w:sz w:val="20"/>
        </w:rPr>
        <w:t>OGGETTO:</w:t>
      </w:r>
      <w:r w:rsidR="005201DE">
        <w:rPr>
          <w:rFonts w:cs="Arial"/>
          <w:b/>
          <w:sz w:val="20"/>
        </w:rPr>
        <w:tab/>
      </w:r>
      <w:r w:rsidRPr="00320D83">
        <w:rPr>
          <w:rFonts w:cs="Arial"/>
          <w:b/>
          <w:sz w:val="20"/>
        </w:rPr>
        <w:t xml:space="preserve"> </w:t>
      </w:r>
      <w:r w:rsidR="00A15805" w:rsidRPr="00320D83">
        <w:rPr>
          <w:rFonts w:cs="Arial"/>
          <w:sz w:val="20"/>
        </w:rPr>
        <w:t xml:space="preserve">garanzia </w:t>
      </w:r>
      <w:r w:rsidR="00B175DB">
        <w:rPr>
          <w:rFonts w:cs="Arial"/>
          <w:sz w:val="20"/>
        </w:rPr>
        <w:t xml:space="preserve">definitiva irrevocabile posta a garanzia </w:t>
      </w:r>
      <w:r w:rsidR="005201DE">
        <w:rPr>
          <w:rFonts w:cs="Arial"/>
          <w:sz w:val="20"/>
        </w:rPr>
        <w:t>del contratto</w:t>
      </w:r>
      <w:r w:rsidR="005201DE" w:rsidRPr="00B10914">
        <w:rPr>
          <w:rFonts w:cs="Arial"/>
          <w:sz w:val="20"/>
          <w:szCs w:val="22"/>
        </w:rPr>
        <w:t xml:space="preserve"> </w:t>
      </w:r>
      <w:r w:rsidR="00770C13">
        <w:rPr>
          <w:rFonts w:cs="Arial"/>
          <w:sz w:val="20"/>
          <w:szCs w:val="22"/>
        </w:rPr>
        <w:t>per</w:t>
      </w:r>
      <w:r w:rsidR="00770C13" w:rsidRPr="00B10914">
        <w:rPr>
          <w:rFonts w:cs="Arial"/>
          <w:sz w:val="20"/>
          <w:szCs w:val="22"/>
        </w:rPr>
        <w:t xml:space="preserve"> </w:t>
      </w:r>
      <w:r w:rsidR="00770C13" w:rsidRPr="001A41D7">
        <w:rPr>
          <w:rFonts w:cs="Arial"/>
          <w:sz w:val="20"/>
          <w:szCs w:val="22"/>
        </w:rPr>
        <w:t xml:space="preserve">la fornitura in opera della </w:t>
      </w:r>
      <w:r w:rsidR="002B1F52">
        <w:rPr>
          <w:rFonts w:cs="Arial"/>
          <w:sz w:val="20"/>
          <w:szCs w:val="22"/>
        </w:rPr>
        <w:t>Pista del Ghiaccio</w:t>
      </w:r>
      <w:r w:rsidR="00770C13" w:rsidRPr="001A41D7">
        <w:rPr>
          <w:rFonts w:cs="Arial"/>
          <w:sz w:val="20"/>
          <w:szCs w:val="22"/>
        </w:rPr>
        <w:t xml:space="preserve"> della “Temporary </w:t>
      </w:r>
      <w:proofErr w:type="spellStart"/>
      <w:r w:rsidR="00770C13" w:rsidRPr="001A41D7">
        <w:rPr>
          <w:rFonts w:cs="Arial"/>
          <w:sz w:val="20"/>
          <w:szCs w:val="22"/>
        </w:rPr>
        <w:t>Ice</w:t>
      </w:r>
      <w:proofErr w:type="spellEnd"/>
      <w:r w:rsidR="00770C13" w:rsidRPr="001A41D7">
        <w:rPr>
          <w:rFonts w:cs="Arial"/>
          <w:sz w:val="20"/>
          <w:szCs w:val="22"/>
        </w:rPr>
        <w:t xml:space="preserve"> Hockey Arena” di Fiera Rho</w:t>
      </w:r>
    </w:p>
    <w:p w14:paraId="3CF13C5E" w14:textId="77777777" w:rsidR="00271124" w:rsidRPr="00320D83" w:rsidRDefault="00271124" w:rsidP="00271124">
      <w:pPr>
        <w:pStyle w:val="Corpotesto"/>
        <w:ind w:right="140"/>
        <w:rPr>
          <w:rFonts w:cs="Arial"/>
          <w:b/>
          <w:i/>
          <w:sz w:val="20"/>
        </w:rPr>
      </w:pPr>
    </w:p>
    <w:p w14:paraId="2E49EB34" w14:textId="644B8341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FIDEIUSSIONE </w:t>
      </w:r>
      <w:r w:rsidR="00B07382">
        <w:rPr>
          <w:rFonts w:ascii="Arial" w:hAnsi="Arial" w:cs="Arial"/>
          <w:b/>
          <w:bCs/>
          <w:sz w:val="20"/>
          <w:szCs w:val="20"/>
          <w:lang w:eastAsia="it-IT"/>
        </w:rPr>
        <w:t>ASSICURATIVA</w:t>
      </w:r>
      <w:r w:rsidR="00B07382"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N.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64D10886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240E654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4ED102B3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D4E1132" w14:textId="6D1BA8C0" w:rsidR="00BF31B2" w:rsidRPr="00320D83" w:rsidRDefault="00BF31B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5201DE">
        <w:rPr>
          <w:rFonts w:ascii="Arial" w:hAnsi="Arial" w:cs="Arial"/>
          <w:iCs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865C4F" w:rsidRPr="00865C4F">
        <w:rPr>
          <w:rFonts w:ascii="Arial" w:hAnsi="Arial" w:cs="Arial"/>
          <w:sz w:val="20"/>
          <w:szCs w:val="20"/>
        </w:rPr>
        <w:t>in data 2</w:t>
      </w:r>
      <w:r w:rsidR="00770C13">
        <w:rPr>
          <w:rFonts w:ascii="Arial" w:hAnsi="Arial" w:cs="Arial"/>
          <w:sz w:val="20"/>
          <w:szCs w:val="20"/>
        </w:rPr>
        <w:t>6 marzo 2026</w:t>
      </w:r>
      <w:r w:rsidR="00865C4F" w:rsidRPr="00865C4F">
        <w:rPr>
          <w:rFonts w:ascii="Arial" w:hAnsi="Arial" w:cs="Arial"/>
          <w:sz w:val="20"/>
          <w:szCs w:val="20"/>
        </w:rPr>
        <w:t xml:space="preserve">, ha indetto una procedura privata </w:t>
      </w:r>
      <w:r w:rsidR="005201DE">
        <w:rPr>
          <w:rFonts w:ascii="Arial" w:hAnsi="Arial" w:cs="Arial"/>
          <w:sz w:val="20"/>
          <w:szCs w:val="20"/>
        </w:rPr>
        <w:t xml:space="preserve">aperta </w:t>
      </w:r>
      <w:r w:rsidR="00017E6D" w:rsidRPr="0036423E">
        <w:rPr>
          <w:rFonts w:ascii="Arial" w:hAnsi="Arial" w:cs="Arial"/>
          <w:sz w:val="20"/>
          <w:szCs w:val="20"/>
        </w:rPr>
        <w:t xml:space="preserve">per la fornitura in opera della </w:t>
      </w:r>
      <w:r w:rsidR="002B1F52">
        <w:rPr>
          <w:rFonts w:ascii="Arial" w:hAnsi="Arial" w:cs="Arial"/>
          <w:sz w:val="20"/>
          <w:szCs w:val="20"/>
        </w:rPr>
        <w:t>Pista del Ghiaccio</w:t>
      </w:r>
      <w:r w:rsidR="00017E6D" w:rsidRPr="0036423E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017E6D" w:rsidRPr="0036423E">
        <w:rPr>
          <w:rFonts w:ascii="Arial" w:hAnsi="Arial" w:cs="Arial"/>
          <w:sz w:val="20"/>
          <w:szCs w:val="20"/>
        </w:rPr>
        <w:t>Ice</w:t>
      </w:r>
      <w:proofErr w:type="spellEnd"/>
      <w:r w:rsidR="00017E6D" w:rsidRPr="0036423E">
        <w:rPr>
          <w:rFonts w:ascii="Arial" w:hAnsi="Arial" w:cs="Arial"/>
          <w:sz w:val="20"/>
          <w:szCs w:val="20"/>
        </w:rPr>
        <w:t xml:space="preserve"> Hockey Arena” di Fiera Rho</w:t>
      </w:r>
      <w:r w:rsidRPr="00320D83">
        <w:rPr>
          <w:rFonts w:ascii="Arial" w:hAnsi="Arial" w:cs="Arial"/>
          <w:sz w:val="20"/>
          <w:szCs w:val="20"/>
        </w:rPr>
        <w:t>;</w:t>
      </w:r>
    </w:p>
    <w:p w14:paraId="0C8E6EFC" w14:textId="1A551BA6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la </w:t>
      </w:r>
      <w:proofErr w:type="gramStart"/>
      <w:r w:rsidRPr="00320D83">
        <w:rPr>
          <w:rFonts w:ascii="Arial" w:hAnsi="Arial" w:cs="Arial"/>
          <w:sz w:val="20"/>
          <w:szCs w:val="20"/>
          <w:lang w:eastAsia="it-IT"/>
        </w:rPr>
        <w:t>predetta</w:t>
      </w:r>
      <w:proofErr w:type="gramEnd"/>
      <w:r w:rsidRPr="00320D83">
        <w:rPr>
          <w:rFonts w:ascii="Arial" w:hAnsi="Arial" w:cs="Arial"/>
          <w:sz w:val="20"/>
          <w:szCs w:val="20"/>
          <w:lang w:eastAsia="it-IT"/>
        </w:rPr>
        <w:t xml:space="preserve"> procedura privata </w:t>
      </w:r>
      <w:r w:rsidR="005201DE">
        <w:rPr>
          <w:rFonts w:ascii="Arial" w:hAnsi="Arial" w:cs="Arial"/>
          <w:sz w:val="20"/>
          <w:szCs w:val="20"/>
          <w:lang w:eastAsia="it-IT"/>
        </w:rPr>
        <w:t xml:space="preserve">aperta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si è conclusa con l’aggiudicazione definitiva </w:t>
      </w:r>
      <w:r w:rsidR="005201DE">
        <w:rPr>
          <w:rFonts w:ascii="Arial" w:hAnsi="Arial" w:cs="Arial"/>
          <w:sz w:val="20"/>
          <w:szCs w:val="20"/>
          <w:lang w:eastAsia="it-IT"/>
        </w:rPr>
        <w:t>del contratto</w:t>
      </w:r>
      <w:r w:rsidR="005201DE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a favore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>;</w:t>
      </w:r>
    </w:p>
    <w:p w14:paraId="4F447723" w14:textId="349AAADA" w:rsidR="00D81042" w:rsidRPr="00012AB9" w:rsidRDefault="00865C4F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865C4F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6C7B1D">
        <w:rPr>
          <w:rFonts w:ascii="Arial" w:hAnsi="Arial" w:cs="Arial"/>
          <w:sz w:val="20"/>
          <w:szCs w:val="20"/>
          <w:lang w:eastAsia="it-IT"/>
        </w:rPr>
        <w:t>il Disciplinare di gara</w:t>
      </w:r>
      <w:r w:rsidRPr="00865C4F">
        <w:rPr>
          <w:rFonts w:ascii="Arial" w:hAnsi="Arial" w:cs="Arial"/>
          <w:sz w:val="20"/>
          <w:szCs w:val="20"/>
          <w:lang w:eastAsia="it-IT"/>
        </w:rPr>
        <w:t xml:space="preserve">, al punto </w:t>
      </w:r>
      <w:r w:rsidR="002A42D7">
        <w:rPr>
          <w:rFonts w:ascii="Arial" w:hAnsi="Arial" w:cs="Arial"/>
          <w:sz w:val="20"/>
          <w:szCs w:val="20"/>
          <w:lang w:eastAsia="it-IT"/>
        </w:rPr>
        <w:t>10</w:t>
      </w:r>
      <w:r w:rsidRPr="00865C4F">
        <w:rPr>
          <w:rFonts w:ascii="Arial" w:hAnsi="Arial" w:cs="Arial"/>
          <w:sz w:val="20"/>
          <w:szCs w:val="20"/>
          <w:lang w:eastAsia="it-IT"/>
        </w:rPr>
        <w:t xml:space="preserve">.1, lett. f), </w:t>
      </w:r>
      <w:r w:rsidR="00D81042" w:rsidRPr="00320D83">
        <w:rPr>
          <w:rFonts w:ascii="Arial" w:hAnsi="Arial" w:cs="Arial"/>
          <w:sz w:val="20"/>
          <w:szCs w:val="20"/>
          <w:lang w:eastAsia="it-IT"/>
        </w:rPr>
        <w:t>preved</w:t>
      </w:r>
      <w:r w:rsidR="00CF4638" w:rsidRPr="00320D83">
        <w:rPr>
          <w:rFonts w:ascii="Arial" w:hAnsi="Arial" w:cs="Arial"/>
          <w:sz w:val="20"/>
          <w:szCs w:val="20"/>
          <w:lang w:eastAsia="it-IT"/>
        </w:rPr>
        <w:t>e</w:t>
      </w:r>
      <w:r w:rsidR="00D81042" w:rsidRPr="00320D83">
        <w:rPr>
          <w:rFonts w:ascii="Arial" w:hAnsi="Arial" w:cs="Arial"/>
          <w:sz w:val="20"/>
          <w:szCs w:val="20"/>
          <w:lang w:eastAsia="it-IT"/>
        </w:rPr>
        <w:t xml:space="preserve"> che il soggetto aggiudicatario costituisca in favore di FFM una garanzia fideiussoria bancaria </w:t>
      </w:r>
      <w:r w:rsidR="00341046">
        <w:rPr>
          <w:rFonts w:ascii="Arial" w:hAnsi="Arial" w:cs="Arial"/>
          <w:sz w:val="20"/>
          <w:szCs w:val="20"/>
          <w:lang w:eastAsia="it-IT"/>
        </w:rPr>
        <w:t xml:space="preserve">o </w:t>
      </w:r>
      <w:r w:rsidR="00341046" w:rsidRPr="00012AB9">
        <w:rPr>
          <w:rFonts w:ascii="Arial" w:hAnsi="Arial" w:cs="Arial"/>
          <w:sz w:val="20"/>
          <w:szCs w:val="20"/>
          <w:lang w:eastAsia="it-IT"/>
        </w:rPr>
        <w:t xml:space="preserve">assicurativa 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irrevocabile, </w:t>
      </w:r>
      <w:r w:rsidRPr="00865C4F">
        <w:rPr>
          <w:rFonts w:ascii="Arial" w:hAnsi="Arial" w:cs="Arial"/>
          <w:sz w:val="20"/>
          <w:szCs w:val="20"/>
          <w:lang w:eastAsia="it-IT"/>
        </w:rPr>
        <w:t>del tipo a prima e semplice richiesta assoluta ogni eccezione rimossa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, con un massimale garantito pari al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% dell’importo contrattuale, comprensivo dell’importo degli oneri di sicurezza, a garanzia degli obblighi assunti in dipendenza dell’affidamento </w:t>
      </w:r>
      <w:r w:rsidR="005201DE">
        <w:rPr>
          <w:rFonts w:ascii="Arial" w:hAnsi="Arial" w:cs="Arial"/>
          <w:sz w:val="20"/>
          <w:szCs w:val="20"/>
          <w:lang w:eastAsia="it-IT"/>
        </w:rPr>
        <w:t>del contratto</w:t>
      </w:r>
      <w:r w:rsidR="005201DE" w:rsidRPr="00012AB9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>in oggetto e delle obbligazioni tutte assunte con il contratto stesso;</w:t>
      </w:r>
    </w:p>
    <w:p w14:paraId="109B5F65" w14:textId="2C99405E" w:rsidR="00D81042" w:rsidRPr="00AC7A1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b/>
          <w:sz w:val="20"/>
          <w:szCs w:val="20"/>
        </w:rPr>
      </w:pPr>
      <w:r w:rsidRPr="00012AB9">
        <w:rPr>
          <w:rFonts w:ascii="Arial" w:hAnsi="Arial" w:cs="Arial"/>
          <w:sz w:val="20"/>
          <w:szCs w:val="20"/>
          <w:lang w:eastAsia="it-IT"/>
        </w:rPr>
        <w:t xml:space="preserve">che, a seguito </w:t>
      </w:r>
      <w:r w:rsidR="006F681F" w:rsidRPr="00012AB9">
        <w:rPr>
          <w:rFonts w:ascii="Arial" w:hAnsi="Arial" w:cs="Arial"/>
          <w:sz w:val="20"/>
          <w:szCs w:val="20"/>
          <w:lang w:eastAsia="it-IT"/>
        </w:rPr>
        <w:t>dell’</w:t>
      </w:r>
      <w:r w:rsidRPr="00012AB9">
        <w:rPr>
          <w:rFonts w:ascii="Arial" w:hAnsi="Arial" w:cs="Arial"/>
          <w:sz w:val="20"/>
          <w:szCs w:val="20"/>
          <w:lang w:eastAsia="it-IT"/>
        </w:rPr>
        <w:t>offert</w:t>
      </w:r>
      <w:r w:rsidR="006F681F" w:rsidRPr="00012AB9">
        <w:rPr>
          <w:rFonts w:ascii="Arial" w:hAnsi="Arial" w:cs="Arial"/>
          <w:sz w:val="20"/>
          <w:szCs w:val="20"/>
          <w:lang w:eastAsia="it-IT"/>
        </w:rPr>
        <w:t>a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dal soggetto aggiudicatario, il </w:t>
      </w:r>
      <w:proofErr w:type="gramStart"/>
      <w:r w:rsidRPr="00012AB9">
        <w:rPr>
          <w:rFonts w:ascii="Arial" w:hAnsi="Arial" w:cs="Arial"/>
          <w:sz w:val="20"/>
          <w:szCs w:val="20"/>
          <w:lang w:eastAsia="it-IT"/>
        </w:rPr>
        <w:t>predetto</w:t>
      </w:r>
      <w:proofErr w:type="gramEnd"/>
      <w:r w:rsidRPr="00012AB9">
        <w:rPr>
          <w:rFonts w:ascii="Arial" w:hAnsi="Arial" w:cs="Arial"/>
          <w:sz w:val="20"/>
          <w:szCs w:val="20"/>
          <w:lang w:eastAsia="it-IT"/>
        </w:rPr>
        <w:t xml:space="preserve"> importo contrattuale </w:t>
      </w:r>
      <w:r w:rsidR="003939EA" w:rsidRPr="00012AB9">
        <w:rPr>
          <w:rFonts w:ascii="Arial" w:hAnsi="Arial" w:cs="Arial"/>
          <w:sz w:val="20"/>
          <w:szCs w:val="20"/>
          <w:lang w:eastAsia="it-IT"/>
        </w:rPr>
        <w:t>risulta pari a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euro </w:t>
      </w:r>
      <w:r w:rsidR="00DD4DE7" w:rsidRPr="00012AB9">
        <w:rPr>
          <w:rFonts w:ascii="Arial" w:hAnsi="Arial" w:cs="Arial"/>
          <w:sz w:val="20"/>
          <w:szCs w:val="20"/>
        </w:rPr>
        <w:t>[</w:t>
      </w:r>
      <w:r w:rsidR="00DD4DE7" w:rsidRPr="00012AB9">
        <w:rPr>
          <w:rFonts w:ascii="Arial" w:hAnsi="Arial" w:cs="Arial"/>
          <w:sz w:val="20"/>
          <w:szCs w:val="20"/>
        </w:rPr>
        <w:sym w:font="Symbol" w:char="F0B7"/>
      </w:r>
      <w:r w:rsidR="00DD4DE7" w:rsidRPr="00012AB9">
        <w:rPr>
          <w:rFonts w:ascii="Arial" w:hAnsi="Arial" w:cs="Arial"/>
          <w:sz w:val="20"/>
          <w:szCs w:val="20"/>
        </w:rPr>
        <w:t>]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012AB9">
        <w:rPr>
          <w:rFonts w:ascii="Arial" w:hAnsi="Arial" w:cs="Arial"/>
          <w:sz w:val="20"/>
          <w:szCs w:val="20"/>
        </w:rPr>
        <w:t>[</w:t>
      </w:r>
      <w:r w:rsidR="00DD4DE7" w:rsidRPr="00012AB9">
        <w:rPr>
          <w:rFonts w:ascii="Arial" w:hAnsi="Arial" w:cs="Arial"/>
          <w:sz w:val="20"/>
          <w:szCs w:val="20"/>
        </w:rPr>
        <w:sym w:font="Symbol" w:char="F0B7"/>
      </w:r>
      <w:r w:rsidR="00DD4DE7" w:rsidRPr="00012AB9">
        <w:rPr>
          <w:rFonts w:ascii="Arial" w:hAnsi="Arial" w:cs="Arial"/>
          <w:sz w:val="20"/>
          <w:szCs w:val="20"/>
        </w:rPr>
        <w:t>]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) e, pertanto, la </w:t>
      </w:r>
      <w:r w:rsidR="003939EA" w:rsidRPr="00012AB9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definitiva è stata fissata nel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Pr="00012AB9">
        <w:rPr>
          <w:rFonts w:ascii="Arial" w:hAnsi="Arial" w:cs="Arial"/>
          <w:sz w:val="20"/>
          <w:szCs w:val="20"/>
          <w:lang w:eastAsia="it-IT"/>
        </w:rPr>
        <w:t>% di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tale importo e quindi in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>);</w:t>
      </w:r>
      <w:r w:rsidR="0024332F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 xml:space="preserve">.: campi da compilare solo dopo l’aggiudicazione definitiva. La base di calcolo del massimale dovrà tenere conto dell’importo complessivo </w:t>
      </w:r>
      <w:r w:rsidR="005201DE">
        <w:rPr>
          <w:rFonts w:ascii="Arial" w:hAnsi="Arial" w:cs="Arial"/>
          <w:b/>
          <w:sz w:val="20"/>
          <w:szCs w:val="20"/>
          <w:lang w:eastAsia="it-IT"/>
        </w:rPr>
        <w:t>dell’affidamento</w:t>
      </w:r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, oneri di sicurezza inclusi]</w:t>
      </w:r>
    </w:p>
    <w:p w14:paraId="33A76BD3" w14:textId="0E472174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320D83">
        <w:rPr>
          <w:rFonts w:ascii="Arial" w:hAnsi="Arial" w:cs="Arial"/>
          <w:sz w:val="20"/>
          <w:szCs w:val="20"/>
        </w:rPr>
        <w:t xml:space="preserve">la garanzia </w:t>
      </w:r>
      <w:r w:rsidR="003939EA">
        <w:rPr>
          <w:rFonts w:ascii="Arial" w:hAnsi="Arial" w:cs="Arial"/>
          <w:sz w:val="20"/>
          <w:szCs w:val="20"/>
        </w:rPr>
        <w:t xml:space="preserve">definitiva </w:t>
      </w:r>
      <w:r w:rsidRPr="00320D83">
        <w:rPr>
          <w:rFonts w:ascii="Arial" w:hAnsi="Arial" w:cs="Arial"/>
          <w:sz w:val="20"/>
          <w:szCs w:val="20"/>
        </w:rPr>
        <w:t xml:space="preserve">dovrà essere tempestivamente reintegrata qualora, in corso d’opera essa sia stata </w:t>
      </w:r>
      <w:r w:rsidR="003939EA">
        <w:rPr>
          <w:rFonts w:ascii="Arial" w:hAnsi="Arial" w:cs="Arial"/>
          <w:sz w:val="20"/>
          <w:szCs w:val="20"/>
        </w:rPr>
        <w:t>escussa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parzialmente o totalmente da FFM e che, in caso di inottemperanza, la </w:t>
      </w:r>
      <w:r w:rsidRPr="00320D83">
        <w:rPr>
          <w:rFonts w:ascii="Arial" w:hAnsi="Arial" w:cs="Arial"/>
          <w:sz w:val="20"/>
          <w:szCs w:val="20"/>
        </w:rPr>
        <w:lastRenderedPageBreak/>
        <w:t>reintegrazione sarà effettuata a valere sui ratei di prezzo da corrispondere all’a</w:t>
      </w:r>
      <w:r w:rsidR="00855448">
        <w:rPr>
          <w:rFonts w:ascii="Arial" w:hAnsi="Arial" w:cs="Arial"/>
          <w:sz w:val="20"/>
          <w:szCs w:val="20"/>
        </w:rPr>
        <w:t>ffidatario</w:t>
      </w:r>
      <w:r w:rsidRPr="00320D83">
        <w:rPr>
          <w:rFonts w:ascii="Arial" w:hAnsi="Arial" w:cs="Arial"/>
          <w:sz w:val="20"/>
          <w:szCs w:val="20"/>
        </w:rPr>
        <w:t>;</w:t>
      </w:r>
    </w:p>
    <w:p w14:paraId="38E05817" w14:textId="3D93F9C8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la mancata costituzione della garanzia ovvero un rilascio secondo modalità e forme differenti rispetto a quelle prescritte nei documenti di gara determina la revoca dell’affidamento e l’acquisizione della cauzione provvisoria da parte di FFM</w:t>
      </w:r>
      <w:r w:rsidR="00865C4F">
        <w:rPr>
          <w:rFonts w:ascii="Arial" w:hAnsi="Arial" w:cs="Arial"/>
          <w:sz w:val="20"/>
          <w:szCs w:val="20"/>
        </w:rPr>
        <w:t>.</w:t>
      </w:r>
    </w:p>
    <w:p w14:paraId="11A04D6A" w14:textId="77777777" w:rsidR="00D81042" w:rsidRPr="00320D83" w:rsidRDefault="00D81042" w:rsidP="00672B24">
      <w:pPr>
        <w:autoSpaceDE w:val="0"/>
        <w:autoSpaceDN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693EE" w14:textId="77777777" w:rsidR="00D81042" w:rsidRPr="00320D83" w:rsidRDefault="00D81042" w:rsidP="00672B24">
      <w:pP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320D83">
        <w:rPr>
          <w:rFonts w:ascii="Arial" w:hAnsi="Arial" w:cs="Arial"/>
          <w:b/>
          <w:bCs/>
          <w:sz w:val="20"/>
          <w:szCs w:val="20"/>
        </w:rPr>
        <w:t>TUTTO CIÒ PREMESSO</w:t>
      </w:r>
    </w:p>
    <w:p w14:paraId="5625E2AF" w14:textId="7478042F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 xml:space="preserve">Il sottoscritto (indicare il nome </w:t>
      </w:r>
      <w:bookmarkStart w:id="0" w:name="_Hlk158653510"/>
      <w:r w:rsidRPr="00320D83">
        <w:rPr>
          <w:rFonts w:ascii="Arial" w:hAnsi="Arial" w:cs="Arial"/>
          <w:sz w:val="20"/>
          <w:szCs w:val="20"/>
        </w:rPr>
        <w:t>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bookmarkEnd w:id="0"/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(di seguito anche “</w:t>
      </w:r>
      <w:r w:rsidRPr="00320D83">
        <w:rPr>
          <w:rFonts w:ascii="Arial" w:hAnsi="Arial" w:cs="Arial"/>
          <w:i/>
          <w:sz w:val="20"/>
          <w:szCs w:val="20"/>
        </w:rPr>
        <w:t>garante</w:t>
      </w:r>
      <w:r w:rsidRPr="00320D83">
        <w:rPr>
          <w:rFonts w:ascii="Arial" w:hAnsi="Arial" w:cs="Arial"/>
          <w:sz w:val="20"/>
          <w:szCs w:val="20"/>
        </w:rPr>
        <w:t>” o “</w:t>
      </w:r>
      <w:r w:rsidRPr="00320D83">
        <w:rPr>
          <w:rFonts w:ascii="Arial" w:hAnsi="Arial" w:cs="Arial"/>
          <w:i/>
          <w:sz w:val="20"/>
          <w:szCs w:val="20"/>
        </w:rPr>
        <w:t>fideiussore</w:t>
      </w:r>
      <w:r w:rsidRPr="00320D83">
        <w:rPr>
          <w:rFonts w:ascii="Arial" w:hAnsi="Arial" w:cs="Arial"/>
          <w:sz w:val="20"/>
          <w:szCs w:val="20"/>
        </w:rPr>
        <w:t>”)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nella sua qualità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 xml:space="preserve">] </w:t>
      </w:r>
      <w:r w:rsidRPr="00320D83">
        <w:rPr>
          <w:rFonts w:ascii="Arial" w:hAnsi="Arial" w:cs="Arial"/>
          <w:sz w:val="20"/>
          <w:szCs w:val="20"/>
        </w:rPr>
        <w:t>e con i poteri di impegnare validamente (indicare il nome dell</w:t>
      </w:r>
      <w:r w:rsidR="00D201BD">
        <w:rPr>
          <w:rFonts w:ascii="Arial" w:hAnsi="Arial" w:cs="Arial"/>
          <w:sz w:val="20"/>
          <w:szCs w:val="20"/>
        </w:rPr>
        <w:t xml:space="preserve">a </w:t>
      </w:r>
      <w:r w:rsidR="00D201BD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in forza di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</w:t>
      </w:r>
      <w:r w:rsidRPr="00320D83">
        <w:rPr>
          <w:rFonts w:ascii="Arial" w:hAnsi="Arial" w:cs="Arial"/>
          <w:b/>
          <w:bCs/>
          <w:sz w:val="20"/>
          <w:szCs w:val="20"/>
        </w:rPr>
        <w:t>dichiara di costituirsi</w:t>
      </w:r>
      <w:r w:rsidRPr="00320D83">
        <w:rPr>
          <w:rFonts w:ascii="Arial" w:hAnsi="Arial" w:cs="Arial"/>
          <w:sz w:val="20"/>
          <w:szCs w:val="20"/>
        </w:rPr>
        <w:t>,</w:t>
      </w:r>
      <w:r w:rsidR="004B08B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come con la presente si costituisce, </w:t>
      </w:r>
      <w:r w:rsidRPr="00320D83">
        <w:rPr>
          <w:rFonts w:ascii="Arial" w:hAnsi="Arial" w:cs="Arial"/>
          <w:b/>
          <w:sz w:val="20"/>
          <w:szCs w:val="20"/>
        </w:rPr>
        <w:t>garante/</w:t>
      </w:r>
      <w:r w:rsidRPr="00320D83">
        <w:rPr>
          <w:rFonts w:ascii="Arial" w:hAnsi="Arial" w:cs="Arial"/>
          <w:b/>
          <w:bCs/>
          <w:sz w:val="20"/>
          <w:szCs w:val="20"/>
        </w:rPr>
        <w:t xml:space="preserve">fideiussore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a favore 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>d</w:t>
      </w:r>
      <w:r w:rsidR="003939EA">
        <w:rPr>
          <w:rFonts w:ascii="Arial" w:hAnsi="Arial" w:cs="Arial"/>
          <w:sz w:val="20"/>
          <w:szCs w:val="20"/>
          <w:lang w:eastAsia="it-IT"/>
        </w:rPr>
        <w:t>i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 con sede in Milano Largo Domodossola 1, nell’interesse di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fino alla concorrenza di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somma garantita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) corrispondente all’importo della </w:t>
      </w:r>
      <w:r w:rsidR="003939EA">
        <w:rPr>
          <w:rFonts w:ascii="Arial" w:hAnsi="Arial" w:cs="Arial"/>
          <w:sz w:val="20"/>
          <w:szCs w:val="20"/>
          <w:lang w:eastAsia="it-IT"/>
        </w:rPr>
        <w:t>garanzia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definitiva irrevocabile meglio specificata in premessa.</w:t>
      </w:r>
    </w:p>
    <w:p w14:paraId="06762985" w14:textId="59DB27AC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bookmarkStart w:id="1" w:name="_Hlk158653607"/>
      <w:r w:rsid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bookmarkEnd w:id="1"/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- in riferimento alla procedura privata </w:t>
      </w:r>
      <w:r w:rsidR="005201DE">
        <w:rPr>
          <w:rFonts w:ascii="Arial" w:hAnsi="Arial" w:cs="Arial"/>
          <w:sz w:val="20"/>
          <w:szCs w:val="20"/>
        </w:rPr>
        <w:t xml:space="preserve">aperta </w:t>
      </w:r>
      <w:r w:rsidRPr="00320D83">
        <w:rPr>
          <w:rFonts w:ascii="Arial" w:hAnsi="Arial" w:cs="Arial"/>
          <w:sz w:val="20"/>
          <w:szCs w:val="20"/>
        </w:rPr>
        <w:t xml:space="preserve">meglio specificata in oggetto - dichiara di aver preso piena conoscenza di tutte le clausole contenute </w:t>
      </w:r>
      <w:r w:rsidR="003939EA">
        <w:rPr>
          <w:rFonts w:ascii="Arial" w:hAnsi="Arial" w:cs="Arial"/>
          <w:sz w:val="20"/>
          <w:szCs w:val="20"/>
        </w:rPr>
        <w:t>nella documentazione</w:t>
      </w:r>
      <w:r w:rsidRPr="00320D83">
        <w:rPr>
          <w:rFonts w:ascii="Arial" w:hAnsi="Arial" w:cs="Arial"/>
          <w:sz w:val="20"/>
          <w:szCs w:val="20"/>
        </w:rPr>
        <w:t xml:space="preserve"> di gara e </w:t>
      </w:r>
      <w:r w:rsidR="003939EA">
        <w:rPr>
          <w:rFonts w:ascii="Arial" w:hAnsi="Arial" w:cs="Arial"/>
          <w:sz w:val="20"/>
          <w:szCs w:val="20"/>
        </w:rPr>
        <w:t>nei</w:t>
      </w:r>
      <w:r w:rsidRPr="00320D83">
        <w:rPr>
          <w:rFonts w:ascii="Arial" w:hAnsi="Arial" w:cs="Arial"/>
          <w:sz w:val="20"/>
          <w:szCs w:val="20"/>
        </w:rPr>
        <w:t xml:space="preserve"> relativi allegati con particolare riferimento a tutti gli impegni assunti da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nei confronti di FFM.</w:t>
      </w:r>
    </w:p>
    <w:p w14:paraId="7E2393E7" w14:textId="1CFE11AA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si impegna nei riguardi di FFM, nei limiti della somma garantita, al risarcimento dei danni eventualmente subiti dalla medesima FFM in conseguenza dell’inadempimento da parte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delle obbligazioni previste nel contratto meglio specificato in oggetto tra cui, in </w:t>
      </w:r>
      <w:r w:rsidRPr="00AC7A13">
        <w:rPr>
          <w:rFonts w:ascii="Arial" w:hAnsi="Arial" w:cs="Arial"/>
          <w:sz w:val="20"/>
          <w:szCs w:val="20"/>
          <w:lang w:eastAsia="it-IT"/>
        </w:rPr>
        <w:t>particolare</w:t>
      </w:r>
      <w:r w:rsidR="00D60CB5" w:rsidRPr="00AC7A13">
        <w:rPr>
          <w:rFonts w:ascii="Arial" w:hAnsi="Arial" w:cs="Arial"/>
          <w:sz w:val="20"/>
          <w:szCs w:val="20"/>
          <w:lang w:eastAsia="it-IT"/>
        </w:rPr>
        <w:t>, a titolo esemplificativo</w:t>
      </w:r>
      <w:r w:rsidRPr="00AC7A13">
        <w:rPr>
          <w:rFonts w:ascii="Arial" w:hAnsi="Arial" w:cs="Arial"/>
          <w:sz w:val="20"/>
          <w:szCs w:val="20"/>
          <w:lang w:eastAsia="it-IT"/>
        </w:rPr>
        <w:t>: le maggiori somme pagate da FFM rispetto alle risultanze della liquidazione finale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; il rimborso delle eventuali maggiori somme pagate </w:t>
      </w:r>
      <w:r w:rsidR="005201DE">
        <w:rPr>
          <w:rFonts w:ascii="Arial" w:hAnsi="Arial" w:cs="Arial"/>
          <w:sz w:val="20"/>
          <w:szCs w:val="20"/>
          <w:lang w:eastAsia="it-IT"/>
        </w:rPr>
        <w:t>d</w:t>
      </w:r>
      <w:r w:rsidRPr="00320D83">
        <w:rPr>
          <w:rFonts w:ascii="Arial" w:hAnsi="Arial" w:cs="Arial"/>
          <w:sz w:val="20"/>
          <w:szCs w:val="20"/>
          <w:lang w:eastAsia="it-IT"/>
        </w:rPr>
        <w:t>a FFM per il completamento de</w:t>
      </w:r>
      <w:r w:rsidR="005201DE">
        <w:rPr>
          <w:rFonts w:ascii="Arial" w:hAnsi="Arial" w:cs="Arial"/>
          <w:sz w:val="20"/>
          <w:szCs w:val="20"/>
          <w:lang w:eastAsia="it-IT"/>
        </w:rPr>
        <w:t xml:space="preserve">lle opere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nel caso di risoluzione del contratto disposta in danno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garantito);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il rimborso delle eventuali somme pagate da FFM per quanto dovuto da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320D83">
        <w:rPr>
          <w:rFonts w:ascii="Arial" w:hAnsi="Arial" w:cs="Arial"/>
          <w:sz w:val="20"/>
          <w:szCs w:val="20"/>
          <w:lang w:eastAsia="it-IT"/>
        </w:rPr>
        <w:t>) per inadempienza ed inosservanza di norme e prescrizioni del contratti collettivi di lavoro, delle leggi e dei regolamenti sulla tutela/protezione/assicurazione/assistenza</w:t>
      </w:r>
      <w:r w:rsid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/sicurezza fisica dei lavoratori comunque presenti in cantiere.</w:t>
      </w:r>
    </w:p>
    <w:p w14:paraId="35EDF4C9" w14:textId="59F87A60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Conseguentemente</w:t>
      </w:r>
      <w:r w:rsidRPr="00320D83">
        <w:rPr>
          <w:rFonts w:ascii="Arial" w:hAnsi="Arial" w:cs="Arial"/>
          <w:sz w:val="20"/>
          <w:szCs w:val="20"/>
        </w:rPr>
        <w:t xml:space="preserve">, per qualsiasi inadempienza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 </w:t>
      </w:r>
      <w:r w:rsidRPr="00320D83">
        <w:rPr>
          <w:rFonts w:ascii="Arial" w:hAnsi="Arial" w:cs="Arial"/>
          <w:sz w:val="20"/>
          <w:szCs w:val="20"/>
          <w:lang w:eastAsia="it-IT"/>
        </w:rPr>
        <w:t>nei riguardi di FFM in relazione al contratto meglio specificato in oggetto</w:t>
      </w:r>
      <w:r w:rsidRPr="00320D83">
        <w:rPr>
          <w:rFonts w:ascii="Arial" w:hAnsi="Arial" w:cs="Arial"/>
          <w:sz w:val="20"/>
          <w:szCs w:val="20"/>
        </w:rPr>
        <w:t>, il sottoscritto (</w:t>
      </w:r>
      <w:r w:rsidRPr="00320D83">
        <w:rPr>
          <w:rFonts w:ascii="Arial" w:hAnsi="Arial" w:cs="Arial"/>
          <w:i/>
          <w:sz w:val="20"/>
          <w:szCs w:val="20"/>
        </w:rPr>
        <w:t>indicare il nome dell</w:t>
      </w:r>
      <w:r w:rsidR="00620CAE">
        <w:rPr>
          <w:rFonts w:ascii="Arial" w:hAnsi="Arial" w:cs="Arial"/>
          <w:i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si obbliga incondizionatamente a versare l’importo della </w:t>
      </w:r>
      <w:r w:rsidR="003939EA">
        <w:rPr>
          <w:rFonts w:ascii="Arial" w:hAnsi="Arial" w:cs="Arial"/>
          <w:sz w:val="20"/>
          <w:szCs w:val="20"/>
        </w:rPr>
        <w:t>garanzia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definitiva sopra indicata pari ad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>)</w:t>
      </w:r>
      <w:r w:rsidR="0024332F" w:rsidRPr="00320D83">
        <w:rPr>
          <w:rFonts w:ascii="Arial" w:hAnsi="Arial" w:cs="Arial"/>
          <w:sz w:val="20"/>
          <w:szCs w:val="20"/>
        </w:rPr>
        <w:t xml:space="preserve"> </w:t>
      </w:r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 xml:space="preserve">.: campo da </w:t>
      </w:r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lastRenderedPageBreak/>
        <w:t>compilare solo dopo l’aggiudicazione definitiva]</w:t>
      </w:r>
      <w:r w:rsidRPr="00320D83">
        <w:rPr>
          <w:rFonts w:ascii="Arial" w:hAnsi="Arial" w:cs="Arial"/>
          <w:sz w:val="20"/>
          <w:szCs w:val="20"/>
        </w:rPr>
        <w:t xml:space="preserve"> - in tutto od in parte - entro 15 (quindici) giorni dalla </w:t>
      </w:r>
      <w:r w:rsidR="00865C4F">
        <w:rPr>
          <w:rFonts w:ascii="Arial" w:hAnsi="Arial" w:cs="Arial"/>
          <w:sz w:val="20"/>
          <w:szCs w:val="20"/>
        </w:rPr>
        <w:t xml:space="preserve">prima e </w:t>
      </w:r>
      <w:r w:rsidRPr="00320D83">
        <w:rPr>
          <w:rFonts w:ascii="Arial" w:hAnsi="Arial" w:cs="Arial"/>
          <w:sz w:val="20"/>
          <w:szCs w:val="20"/>
        </w:rPr>
        <w:t xml:space="preserve">semplice richiesta scritta di FFM (da inviare a mezzo </w:t>
      </w:r>
      <w:proofErr w:type="spellStart"/>
      <w:r w:rsidRPr="00320D83">
        <w:rPr>
          <w:rFonts w:ascii="Arial" w:hAnsi="Arial" w:cs="Arial"/>
          <w:sz w:val="20"/>
          <w:szCs w:val="20"/>
        </w:rPr>
        <w:t>pec</w:t>
      </w:r>
      <w:proofErr w:type="spellEnd"/>
      <w:r w:rsidRPr="00320D83">
        <w:rPr>
          <w:rFonts w:ascii="Arial" w:hAnsi="Arial" w:cs="Arial"/>
          <w:sz w:val="20"/>
          <w:szCs w:val="20"/>
        </w:rPr>
        <w:t xml:space="preserve"> o a mezzo raccomandata A/R agli indirizzi meglio specificati al successivo punto 14) indicante la somma dovuta, senza alcuna riserva e senza possibilità di opporre eccezioni di sorta, e nonostante eventuali opposizioni del debitore principale.</w:t>
      </w:r>
    </w:p>
    <w:p w14:paraId="04D4A435" w14:textId="5B5A6796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Il </w:t>
      </w:r>
      <w:r w:rsidRPr="00320D83">
        <w:rPr>
          <w:rFonts w:ascii="Arial" w:hAnsi="Arial" w:cs="Arial"/>
          <w:sz w:val="20"/>
          <w:szCs w:val="20"/>
          <w:lang w:eastAsia="it-IT"/>
        </w:rPr>
        <w:t>sottoscritto</w:t>
      </w:r>
      <w:r w:rsidRPr="00320D83">
        <w:rPr>
          <w:rFonts w:ascii="Arial" w:hAnsi="Arial" w:cs="Arial"/>
          <w:sz w:val="20"/>
          <w:szCs w:val="20"/>
        </w:rPr>
        <w:t xml:space="preserve">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darà corso al versamento richiesto da FFM anche nel </w:t>
      </w:r>
      <w:r w:rsidRPr="00AC7A13">
        <w:rPr>
          <w:rFonts w:ascii="Arial" w:hAnsi="Arial" w:cs="Arial"/>
          <w:sz w:val="20"/>
          <w:szCs w:val="20"/>
        </w:rPr>
        <w:t xml:space="preserve">caso in cui </w:t>
      </w:r>
      <w:r w:rsidR="00DD4DE7" w:rsidRPr="00AC7A13">
        <w:rPr>
          <w:rFonts w:ascii="Arial" w:hAnsi="Arial" w:cs="Arial"/>
          <w:sz w:val="20"/>
          <w:szCs w:val="20"/>
        </w:rPr>
        <w:t>[</w:t>
      </w:r>
      <w:r w:rsidR="00DD4DE7" w:rsidRPr="00AC7A13">
        <w:rPr>
          <w:rFonts w:ascii="Arial" w:hAnsi="Arial" w:cs="Arial"/>
          <w:sz w:val="20"/>
          <w:szCs w:val="20"/>
        </w:rPr>
        <w:sym w:font="Symbol" w:char="F0B7"/>
      </w:r>
      <w:r w:rsidR="00DD4DE7" w:rsidRPr="00AC7A13">
        <w:rPr>
          <w:rFonts w:ascii="Arial" w:hAnsi="Arial" w:cs="Arial"/>
          <w:sz w:val="20"/>
          <w:szCs w:val="20"/>
        </w:rPr>
        <w:t>]</w:t>
      </w:r>
      <w:r w:rsidR="00DD4DE7" w:rsidRPr="00AC7A1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C7A13">
        <w:rPr>
          <w:rFonts w:ascii="Arial" w:hAnsi="Arial" w:cs="Arial"/>
          <w:sz w:val="20"/>
          <w:szCs w:val="20"/>
          <w:lang w:eastAsia="it-IT"/>
        </w:rPr>
        <w:t>(</w:t>
      </w:r>
      <w:r w:rsidRPr="00AC7A1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AC7A13">
        <w:rPr>
          <w:rFonts w:ascii="Arial" w:hAnsi="Arial" w:cs="Arial"/>
          <w:sz w:val="20"/>
          <w:szCs w:val="20"/>
        </w:rPr>
        <w:t xml:space="preserve"> </w:t>
      </w:r>
      <w:r w:rsidR="00DD4DE7" w:rsidRPr="00AC7A13">
        <w:rPr>
          <w:rFonts w:ascii="Arial" w:hAnsi="Arial" w:cs="Arial"/>
          <w:sz w:val="20"/>
          <w:szCs w:val="20"/>
        </w:rPr>
        <w:t>[</w:t>
      </w:r>
      <w:r w:rsidR="00DD4DE7" w:rsidRPr="00AC7A13">
        <w:rPr>
          <w:rFonts w:ascii="Arial" w:hAnsi="Arial" w:cs="Arial"/>
          <w:sz w:val="20"/>
          <w:szCs w:val="20"/>
        </w:rPr>
        <w:sym w:font="Symbol" w:char="F0B7"/>
      </w:r>
      <w:r w:rsidR="00DD4DE7" w:rsidRPr="00AC7A13">
        <w:rPr>
          <w:rFonts w:ascii="Arial" w:hAnsi="Arial" w:cs="Arial"/>
          <w:sz w:val="20"/>
          <w:szCs w:val="20"/>
        </w:rPr>
        <w:t>]</w:t>
      </w:r>
      <w:r w:rsidRPr="00AC7A13">
        <w:rPr>
          <w:rFonts w:ascii="Arial" w:hAnsi="Arial" w:cs="Arial"/>
          <w:sz w:val="20"/>
          <w:szCs w:val="20"/>
        </w:rPr>
        <w:t xml:space="preserve"> sia dichiarato fallito ovvero</w:t>
      </w:r>
      <w:r w:rsidRPr="00320D83">
        <w:rPr>
          <w:rFonts w:ascii="Arial" w:hAnsi="Arial" w:cs="Arial"/>
          <w:sz w:val="20"/>
          <w:szCs w:val="20"/>
        </w:rPr>
        <w:t xml:space="preserve"> sottoposto a procedure concorsuali o posto in liquidazione.</w:t>
      </w:r>
    </w:p>
    <w:p w14:paraId="6CAC28EB" w14:textId="52C51404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In caso di ritardo nel pagamento, il sottoscritto (</w:t>
      </w:r>
      <w:r w:rsidRPr="00320D83">
        <w:rPr>
          <w:rFonts w:ascii="Arial" w:hAnsi="Arial" w:cs="Arial"/>
          <w:i/>
          <w:sz w:val="20"/>
          <w:szCs w:val="20"/>
        </w:rPr>
        <w:t>indicare il nome dell</w:t>
      </w:r>
      <w:r w:rsidR="00461CE4">
        <w:rPr>
          <w:rFonts w:ascii="Arial" w:hAnsi="Arial" w:cs="Arial"/>
          <w:i/>
          <w:sz w:val="20"/>
          <w:szCs w:val="20"/>
        </w:rPr>
        <w:t xml:space="preserve">a </w:t>
      </w:r>
      <w:r w:rsidR="00461CE4" w:rsidRP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sarà </w:t>
      </w:r>
      <w:r w:rsidRPr="00320D83">
        <w:rPr>
          <w:rFonts w:ascii="Arial" w:hAnsi="Arial" w:cs="Arial"/>
          <w:sz w:val="20"/>
          <w:szCs w:val="20"/>
          <w:lang w:eastAsia="it-IT"/>
        </w:rPr>
        <w:t>tenuto</w:t>
      </w:r>
      <w:r w:rsidRPr="00320D83">
        <w:rPr>
          <w:rFonts w:ascii="Arial" w:hAnsi="Arial" w:cs="Arial"/>
          <w:sz w:val="20"/>
          <w:szCs w:val="20"/>
        </w:rPr>
        <w:t xml:space="preserve"> a versare gli interessi di mora calcolati in base al tasso Euribor 6 mesi, maggiorato di 3 punti percentuali, dalla data di scadenza dei 15 </w:t>
      </w:r>
      <w:r w:rsidR="00865C4F">
        <w:rPr>
          <w:rFonts w:ascii="Arial" w:hAnsi="Arial" w:cs="Arial"/>
          <w:sz w:val="20"/>
          <w:szCs w:val="20"/>
        </w:rPr>
        <w:t xml:space="preserve">(quindici) </w:t>
      </w:r>
      <w:r w:rsidRPr="00320D83">
        <w:rPr>
          <w:rFonts w:ascii="Arial" w:hAnsi="Arial" w:cs="Arial"/>
          <w:sz w:val="20"/>
          <w:szCs w:val="20"/>
        </w:rPr>
        <w:t>giorni fino alla data dell’effettivo pagamento.</w:t>
      </w:r>
    </w:p>
    <w:p w14:paraId="23AAAAE5" w14:textId="50A700AA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461CE4">
        <w:rPr>
          <w:rFonts w:ascii="Arial" w:hAnsi="Arial" w:cs="Arial"/>
          <w:sz w:val="20"/>
          <w:szCs w:val="20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>:</w:t>
      </w:r>
    </w:p>
    <w:p w14:paraId="501A3457" w14:textId="027BA606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1</w:t>
      </w:r>
      <w:r w:rsidRPr="00320D83">
        <w:rPr>
          <w:rFonts w:ascii="Arial" w:hAnsi="Arial" w:cs="Arial"/>
          <w:color w:val="000000"/>
          <w:sz w:val="20"/>
          <w:szCs w:val="20"/>
        </w:rPr>
        <w:t>. espressamente ed irrevocabilmente, rinuncia ad esercitare i diritti ad essa spettanti ai sensi degli artt. 1944</w:t>
      </w:r>
      <w:r w:rsidR="00461CE4">
        <w:rPr>
          <w:rFonts w:ascii="Arial" w:hAnsi="Arial" w:cs="Arial"/>
          <w:color w:val="000000"/>
          <w:sz w:val="20"/>
          <w:szCs w:val="20"/>
        </w:rPr>
        <w:t xml:space="preserve"> e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 1945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</w:rPr>
        <w:t>;</w:t>
      </w:r>
    </w:p>
    <w:p w14:paraId="1856C367" w14:textId="5C9CF631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2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. espressamente rinuncia ad ogni difesa, eccezione, diritto di compensazione, ricorso o istanza nei confronti di FFM, in relazione alle obbligazioni assunte con la presente </w:t>
      </w:r>
      <w:r w:rsidR="00DF20AC">
        <w:rPr>
          <w:rFonts w:ascii="Arial" w:hAnsi="Arial" w:cs="Arial"/>
          <w:color w:val="000000"/>
          <w:sz w:val="20"/>
          <w:szCs w:val="20"/>
        </w:rPr>
        <w:t>g</w:t>
      </w:r>
      <w:r w:rsidRPr="00320D83">
        <w:rPr>
          <w:rFonts w:ascii="Arial" w:hAnsi="Arial" w:cs="Arial"/>
          <w:color w:val="000000"/>
          <w:sz w:val="20"/>
          <w:szCs w:val="20"/>
        </w:rPr>
        <w:t>aranzia;</w:t>
      </w:r>
    </w:p>
    <w:p w14:paraId="5392F912" w14:textId="24A2B676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3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. espressamente rinuncia altresì ad eccepire la decorrenza dei termini di cui all’art. 1957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="00865C4F">
        <w:rPr>
          <w:rFonts w:ascii="Arial" w:hAnsi="Arial" w:cs="Arial"/>
          <w:color w:val="000000"/>
          <w:sz w:val="20"/>
          <w:szCs w:val="20"/>
        </w:rPr>
        <w:t>.</w:t>
      </w:r>
    </w:p>
    <w:p w14:paraId="4869F949" w14:textId="2C7BA9FD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La presente fideiussione: decorre dalla data di stipula del contratto meglio specificato in oggetto e rimarrà efficace fino al momento dell’Accettazione Definitiva dei Lavori da parte di FFM.</w:t>
      </w:r>
    </w:p>
    <w:p w14:paraId="248D45E1" w14:textId="0E7DAA38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La presente fideiussione è prestata con formale rinuncia al beneficio della preventiva escussione del debitore principale di cui all’art. 1944, comma 2, del </w:t>
      </w:r>
      <w:proofErr w:type="gramStart"/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 xml:space="preserve">odice </w:t>
      </w:r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>ivile</w:t>
      </w:r>
      <w:proofErr w:type="gramEnd"/>
      <w:r w:rsidRPr="00320D83">
        <w:rPr>
          <w:rFonts w:ascii="Arial" w:hAnsi="Arial" w:cs="Arial"/>
          <w:sz w:val="20"/>
          <w:szCs w:val="20"/>
        </w:rPr>
        <w:t xml:space="preserve">, e formale rinuncia all’eccezione di cui all’art. 1957, comma 2, del </w:t>
      </w:r>
      <w:proofErr w:type="gramStart"/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 xml:space="preserve">odice </w:t>
      </w:r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>ivile</w:t>
      </w:r>
      <w:proofErr w:type="gramEnd"/>
      <w:r w:rsidRPr="00320D83">
        <w:rPr>
          <w:rFonts w:ascii="Arial" w:hAnsi="Arial" w:cs="Arial"/>
          <w:sz w:val="20"/>
          <w:szCs w:val="20"/>
        </w:rPr>
        <w:t>.</w:t>
      </w:r>
    </w:p>
    <w:p w14:paraId="5ABE92D7" w14:textId="77777777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La presente fideiussione non contiene clausole attraverso le quali siano posti oneri o limitazioni di efficacia di qualsiasi tipo a carico di FFM. </w:t>
      </w:r>
    </w:p>
    <w:p w14:paraId="5C143498" w14:textId="1A572B2F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dichiara l’assoluta inopponibilità a</w:t>
      </w:r>
      <w:r w:rsidR="00EF4184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 qualsiasi inadempienza del soggetto garantito nei confronti del </w:t>
      </w:r>
      <w:r w:rsidR="003939EA">
        <w:rPr>
          <w:rFonts w:ascii="Arial" w:hAnsi="Arial" w:cs="Arial"/>
          <w:sz w:val="20"/>
          <w:szCs w:val="20"/>
          <w:lang w:eastAsia="it-IT"/>
        </w:rPr>
        <w:t>garante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ivi compreso il mancato pagamento delle eventuali commissioni/premi pattuite/i per il rilascio della presente fideiussione. </w:t>
      </w:r>
    </w:p>
    <w:p w14:paraId="0E329A0B" w14:textId="1C712E21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La </w:t>
      </w:r>
      <w:r w:rsidRPr="00320D83">
        <w:rPr>
          <w:rFonts w:ascii="Arial" w:hAnsi="Arial" w:cs="Arial"/>
          <w:sz w:val="20"/>
          <w:szCs w:val="20"/>
          <w:lang w:eastAsia="it-IT"/>
        </w:rPr>
        <w:t>mancata</w:t>
      </w:r>
      <w:r w:rsidRPr="00320D83">
        <w:rPr>
          <w:rFonts w:ascii="Arial" w:hAnsi="Arial" w:cs="Arial"/>
          <w:sz w:val="20"/>
          <w:szCs w:val="20"/>
        </w:rPr>
        <w:t xml:space="preserve"> costituzione della garanzia determina la revoca dell’affidamento e l’escussione della </w:t>
      </w:r>
      <w:r w:rsidR="003939EA">
        <w:rPr>
          <w:rFonts w:ascii="Arial" w:hAnsi="Arial" w:cs="Arial"/>
          <w:sz w:val="20"/>
          <w:szCs w:val="20"/>
        </w:rPr>
        <w:t>garanzia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provvisoria da parte </w:t>
      </w:r>
      <w:r w:rsidR="00EF4184">
        <w:rPr>
          <w:rFonts w:ascii="Arial" w:hAnsi="Arial" w:cs="Arial"/>
          <w:sz w:val="20"/>
          <w:szCs w:val="20"/>
        </w:rPr>
        <w:t>di FFM</w:t>
      </w:r>
      <w:r w:rsidRPr="00320D83">
        <w:rPr>
          <w:rFonts w:ascii="Arial" w:hAnsi="Arial" w:cs="Arial"/>
          <w:sz w:val="20"/>
          <w:szCs w:val="20"/>
        </w:rPr>
        <w:t>.</w:t>
      </w:r>
    </w:p>
    <w:p w14:paraId="464C3DE9" w14:textId="42F0ADA3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Ogni eventuale spesa anche di carattere fiscale inerente o conseguente alla presente garanzia fideiussoria è carico del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].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5EFEA09" w14:textId="4ECF4D8C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lastRenderedPageBreak/>
        <w:t xml:space="preserve">Tutte le comunicazioni e notifiche al garante dipendenti dalla presente garanzia fideiussoria devono essere fatte, o mezzo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al seguente indirizzo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o a mezzo raccomandata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a.r.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alla seguente sede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 xml:space="preserve">]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).</w:t>
      </w:r>
    </w:p>
    <w:p w14:paraId="0FF245AC" w14:textId="77777777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Per qualsiasi controversia relativa al presente atto sarà esclusivamente competente il Foro di Milano.</w:t>
      </w:r>
    </w:p>
    <w:p w14:paraId="0AE355B3" w14:textId="003CB23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4E5B61F5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</w:p>
    <w:p w14:paraId="22C9DB1B" w14:textId="77777777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</w:p>
    <w:p w14:paraId="34E77240" w14:textId="58F3CDDE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la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2E16DA1E" w14:textId="77777777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3DBA74B6" w14:textId="77777777" w:rsidR="00D81042" w:rsidRPr="00320D83" w:rsidRDefault="00D81042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51C2C5B" w14:textId="5F388F3B" w:rsidR="00D81042" w:rsidRPr="00320D83" w:rsidRDefault="00D81042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dichiara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di avere preso conoscenza di tutte le </w:t>
      </w:r>
      <w:proofErr w:type="spell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sopraestese</w:t>
      </w:r>
      <w:proofErr w:type="spell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clausole e di approvare specificamente con riferimento agli artt. 1341 e 1342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le seguenti clausole: 7.1.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rinuncia ad esercitare i diritti ad essa spettanti ai sensi de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ll’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art. 1945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), 7.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2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. (rinuncia ad ogni difesa, eccezione, diritto di compensazione, ricorso o istanza nei confronti di FFM, in relazione alle obbligazioni assunte con la presente fideiussione), 7.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3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. (rinuncia ad eccepire la decorrenza dei termini di cui all’art. 1957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), 9. (rinuncia alla preventiva escussione</w:t>
      </w:r>
      <w:r w:rsidR="003939EA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3939EA" w:rsidRPr="003939EA">
        <w:rPr>
          <w:rFonts w:ascii="Arial" w:hAnsi="Arial" w:cs="Arial"/>
          <w:color w:val="000000"/>
          <w:sz w:val="20"/>
          <w:szCs w:val="20"/>
          <w:lang w:eastAsia="it-IT"/>
        </w:rPr>
        <w:t xml:space="preserve">e rinuncia all’eccezione di cui all’art. 1957, comma 2, del </w:t>
      </w:r>
      <w:proofErr w:type="gramStart"/>
      <w:r w:rsidR="003939EA" w:rsidRPr="003939EA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), 11. (rinuncia ad opporre </w:t>
      </w:r>
      <w:r w:rsidRPr="00320D83">
        <w:rPr>
          <w:rFonts w:ascii="Arial" w:hAnsi="Arial" w:cs="Arial"/>
          <w:sz w:val="20"/>
          <w:szCs w:val="20"/>
          <w:lang w:eastAsia="it-IT"/>
        </w:rPr>
        <w:t>a</w:t>
      </w:r>
      <w:r w:rsidR="00EF4184">
        <w:rPr>
          <w:rFonts w:ascii="Arial" w:hAnsi="Arial" w:cs="Arial"/>
          <w:sz w:val="20"/>
          <w:szCs w:val="20"/>
          <w:lang w:eastAsia="it-IT"/>
        </w:rPr>
        <w:t xml:space="preserve"> FFM </w:t>
      </w:r>
      <w:r w:rsidRPr="00320D83">
        <w:rPr>
          <w:rFonts w:ascii="Arial" w:hAnsi="Arial" w:cs="Arial"/>
          <w:sz w:val="20"/>
          <w:szCs w:val="20"/>
          <w:lang w:eastAsia="it-IT"/>
        </w:rPr>
        <w:t>qualsiasi inadempienza del soggetto garantito nei confronti del soggetto fideiussore, ivi compreso il mancato pagamento delle eventuali commissioni/premi pattuite/i per il rilascio della presente fideiussione),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15 (Foro competente).</w:t>
      </w:r>
    </w:p>
    <w:p w14:paraId="33587DAE" w14:textId="77777777" w:rsidR="0024332F" w:rsidRPr="00320D83" w:rsidRDefault="0024332F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14:paraId="64DA4783" w14:textId="55FB9FD2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24F65B7C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A20774B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</w:p>
    <w:p w14:paraId="6A8D4A84" w14:textId="5FCA261B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682D3BFF" w14:textId="3BA1C9A3" w:rsidR="004B6BB8" w:rsidRPr="00320D83" w:rsidRDefault="00D81042" w:rsidP="00725E95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sectPr w:rsidR="004B6BB8" w:rsidRPr="00320D83" w:rsidSect="00A84DED">
      <w:headerReference w:type="default" r:id="rId11"/>
      <w:footerReference w:type="default" r:id="rId12"/>
      <w:pgSz w:w="11906" w:h="16838"/>
      <w:pgMar w:top="1985" w:right="1274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BB47" w14:textId="77777777" w:rsidR="00306FD6" w:rsidRDefault="00306FD6">
      <w:r>
        <w:separator/>
      </w:r>
    </w:p>
  </w:endnote>
  <w:endnote w:type="continuationSeparator" w:id="0">
    <w:p w14:paraId="5313ABA8" w14:textId="77777777" w:rsidR="00306FD6" w:rsidRDefault="00306FD6">
      <w:r>
        <w:continuationSeparator/>
      </w:r>
    </w:p>
  </w:endnote>
  <w:endnote w:type="continuationNotice" w:id="1">
    <w:p w14:paraId="71D1EAD6" w14:textId="77777777" w:rsidR="00306FD6" w:rsidRDefault="00306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2414"/>
      <w:docPartObj>
        <w:docPartGallery w:val="Page Numbers (Bottom of Page)"/>
        <w:docPartUnique/>
      </w:docPartObj>
    </w:sdtPr>
    <w:sdtEndPr/>
    <w:sdtContent>
      <w:p w14:paraId="43CF8866" w14:textId="77777777" w:rsidR="003E52CC" w:rsidRDefault="003E52CC">
        <w:pPr>
          <w:pStyle w:val="Pidipagina"/>
          <w:jc w:val="center"/>
        </w:pPr>
      </w:p>
      <w:p w14:paraId="6CB988E0" w14:textId="0BB0940A" w:rsidR="003E52CC" w:rsidRDefault="003E52CC">
        <w:pPr>
          <w:pStyle w:val="Pidipagina"/>
          <w:jc w:val="center"/>
        </w:pPr>
        <w:r w:rsidRPr="003E52CC">
          <w:rPr>
            <w:rFonts w:ascii="Arial" w:hAnsi="Arial" w:cs="Arial"/>
          </w:rPr>
          <w:fldChar w:fldCharType="begin"/>
        </w:r>
        <w:r w:rsidRPr="003E52CC">
          <w:rPr>
            <w:rFonts w:ascii="Arial" w:hAnsi="Arial" w:cs="Arial"/>
          </w:rPr>
          <w:instrText>PAGE   \* MERGEFORMAT</w:instrText>
        </w:r>
        <w:r w:rsidRPr="003E52CC">
          <w:rPr>
            <w:rFonts w:ascii="Arial" w:hAnsi="Arial" w:cs="Arial"/>
          </w:rPr>
          <w:fldChar w:fldCharType="separate"/>
        </w:r>
        <w:r w:rsidR="00FF15BF">
          <w:rPr>
            <w:rFonts w:ascii="Arial" w:hAnsi="Arial" w:cs="Arial"/>
            <w:noProof/>
          </w:rPr>
          <w:t>6</w:t>
        </w:r>
        <w:r w:rsidRPr="003E52CC">
          <w:rPr>
            <w:rFonts w:ascii="Arial" w:hAnsi="Arial" w:cs="Arial"/>
          </w:rPr>
          <w:fldChar w:fldCharType="end"/>
        </w:r>
      </w:p>
    </w:sdtContent>
  </w:sdt>
  <w:p w14:paraId="055C34CC" w14:textId="3774923F" w:rsidR="00D97270" w:rsidRPr="003E52CC" w:rsidRDefault="00D97270" w:rsidP="003E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27AD" w14:textId="77777777" w:rsidR="00306FD6" w:rsidRDefault="00306FD6">
      <w:r>
        <w:separator/>
      </w:r>
    </w:p>
  </w:footnote>
  <w:footnote w:type="continuationSeparator" w:id="0">
    <w:p w14:paraId="19CE57F6" w14:textId="77777777" w:rsidR="00306FD6" w:rsidRDefault="00306FD6">
      <w:r>
        <w:continuationSeparator/>
      </w:r>
    </w:p>
  </w:footnote>
  <w:footnote w:type="continuationNotice" w:id="1">
    <w:p w14:paraId="5A0B0C4B" w14:textId="77777777" w:rsidR="00306FD6" w:rsidRDefault="00306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DE82" w14:textId="77777777" w:rsidR="00D97270" w:rsidRDefault="00D97270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D9B"/>
    <w:multiLevelType w:val="hybridMultilevel"/>
    <w:tmpl w:val="8EEC9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3839">
    <w:abstractNumId w:val="2"/>
  </w:num>
  <w:num w:numId="2" w16cid:durableId="2027905876">
    <w:abstractNumId w:val="2"/>
  </w:num>
  <w:num w:numId="3" w16cid:durableId="566691857">
    <w:abstractNumId w:val="0"/>
  </w:num>
  <w:num w:numId="4" w16cid:durableId="1683510302">
    <w:abstractNumId w:val="1"/>
  </w:num>
  <w:num w:numId="5" w16cid:durableId="552160724">
    <w:abstractNumId w:val="2"/>
  </w:num>
  <w:num w:numId="6" w16cid:durableId="119007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3"/>
    <w:rsid w:val="00012AB9"/>
    <w:rsid w:val="00017E6D"/>
    <w:rsid w:val="00021FFA"/>
    <w:rsid w:val="00026F6D"/>
    <w:rsid w:val="00071EFF"/>
    <w:rsid w:val="000A06FC"/>
    <w:rsid w:val="000B7DBC"/>
    <w:rsid w:val="000E1417"/>
    <w:rsid w:val="000F3BF7"/>
    <w:rsid w:val="000F7617"/>
    <w:rsid w:val="0011347D"/>
    <w:rsid w:val="0012751C"/>
    <w:rsid w:val="00171697"/>
    <w:rsid w:val="001818ED"/>
    <w:rsid w:val="00185416"/>
    <w:rsid w:val="001C1CFF"/>
    <w:rsid w:val="001E13F2"/>
    <w:rsid w:val="00206F43"/>
    <w:rsid w:val="00242D7B"/>
    <w:rsid w:val="0024332F"/>
    <w:rsid w:val="002641C6"/>
    <w:rsid w:val="00271124"/>
    <w:rsid w:val="00277B80"/>
    <w:rsid w:val="00285163"/>
    <w:rsid w:val="002A42D7"/>
    <w:rsid w:val="002B1F52"/>
    <w:rsid w:val="002E6948"/>
    <w:rsid w:val="002E69E7"/>
    <w:rsid w:val="003044C5"/>
    <w:rsid w:val="00306FD6"/>
    <w:rsid w:val="003138BF"/>
    <w:rsid w:val="00320D83"/>
    <w:rsid w:val="00341046"/>
    <w:rsid w:val="003438A8"/>
    <w:rsid w:val="00355ED2"/>
    <w:rsid w:val="003706B9"/>
    <w:rsid w:val="003939EA"/>
    <w:rsid w:val="003C6093"/>
    <w:rsid w:val="003E52CC"/>
    <w:rsid w:val="00403190"/>
    <w:rsid w:val="004304F3"/>
    <w:rsid w:val="00453389"/>
    <w:rsid w:val="00461CE4"/>
    <w:rsid w:val="00461FD4"/>
    <w:rsid w:val="004637E2"/>
    <w:rsid w:val="00494064"/>
    <w:rsid w:val="004952EE"/>
    <w:rsid w:val="004B08B3"/>
    <w:rsid w:val="004B6BB8"/>
    <w:rsid w:val="004F2B6D"/>
    <w:rsid w:val="005201DE"/>
    <w:rsid w:val="005214FD"/>
    <w:rsid w:val="00524690"/>
    <w:rsid w:val="00535EE7"/>
    <w:rsid w:val="00540649"/>
    <w:rsid w:val="005464BA"/>
    <w:rsid w:val="0058383F"/>
    <w:rsid w:val="005848EC"/>
    <w:rsid w:val="005A3229"/>
    <w:rsid w:val="005A5C5C"/>
    <w:rsid w:val="005D6CAA"/>
    <w:rsid w:val="005F29E6"/>
    <w:rsid w:val="00601FC0"/>
    <w:rsid w:val="00620CAE"/>
    <w:rsid w:val="00624419"/>
    <w:rsid w:val="0062536D"/>
    <w:rsid w:val="0065166C"/>
    <w:rsid w:val="00672B24"/>
    <w:rsid w:val="006A3A4F"/>
    <w:rsid w:val="006A7531"/>
    <w:rsid w:val="006C7B1D"/>
    <w:rsid w:val="006D04C0"/>
    <w:rsid w:val="006E146F"/>
    <w:rsid w:val="006E1992"/>
    <w:rsid w:val="006F5530"/>
    <w:rsid w:val="006F681F"/>
    <w:rsid w:val="00716FBF"/>
    <w:rsid w:val="007174AF"/>
    <w:rsid w:val="00725E95"/>
    <w:rsid w:val="0074698B"/>
    <w:rsid w:val="00746BE2"/>
    <w:rsid w:val="007474DE"/>
    <w:rsid w:val="007529C1"/>
    <w:rsid w:val="00770C13"/>
    <w:rsid w:val="00771FA7"/>
    <w:rsid w:val="00780B75"/>
    <w:rsid w:val="007C44EE"/>
    <w:rsid w:val="007D03B5"/>
    <w:rsid w:val="007D0BAC"/>
    <w:rsid w:val="007F2C66"/>
    <w:rsid w:val="007F6F6A"/>
    <w:rsid w:val="00814C87"/>
    <w:rsid w:val="008248E7"/>
    <w:rsid w:val="00826BD2"/>
    <w:rsid w:val="00830F03"/>
    <w:rsid w:val="00855448"/>
    <w:rsid w:val="00862B71"/>
    <w:rsid w:val="00865C4F"/>
    <w:rsid w:val="008E1DF4"/>
    <w:rsid w:val="008E4B64"/>
    <w:rsid w:val="008F0759"/>
    <w:rsid w:val="0090740B"/>
    <w:rsid w:val="00910299"/>
    <w:rsid w:val="009602DE"/>
    <w:rsid w:val="0097766D"/>
    <w:rsid w:val="009B07DF"/>
    <w:rsid w:val="009B12F1"/>
    <w:rsid w:val="009B2E60"/>
    <w:rsid w:val="009B380A"/>
    <w:rsid w:val="009B4FFA"/>
    <w:rsid w:val="009D72C6"/>
    <w:rsid w:val="009F2B2E"/>
    <w:rsid w:val="00A0111B"/>
    <w:rsid w:val="00A0115F"/>
    <w:rsid w:val="00A0440C"/>
    <w:rsid w:val="00A15805"/>
    <w:rsid w:val="00A20CE2"/>
    <w:rsid w:val="00A50AFD"/>
    <w:rsid w:val="00A53058"/>
    <w:rsid w:val="00A70AC5"/>
    <w:rsid w:val="00A84DED"/>
    <w:rsid w:val="00A9087B"/>
    <w:rsid w:val="00A969D2"/>
    <w:rsid w:val="00AA1519"/>
    <w:rsid w:val="00AC7A13"/>
    <w:rsid w:val="00AD3A34"/>
    <w:rsid w:val="00AF24E0"/>
    <w:rsid w:val="00B05BB3"/>
    <w:rsid w:val="00B07382"/>
    <w:rsid w:val="00B175DB"/>
    <w:rsid w:val="00B32743"/>
    <w:rsid w:val="00B3548E"/>
    <w:rsid w:val="00B44DC3"/>
    <w:rsid w:val="00B71B10"/>
    <w:rsid w:val="00BB53BB"/>
    <w:rsid w:val="00BD49BB"/>
    <w:rsid w:val="00BD7DB1"/>
    <w:rsid w:val="00BE3E8F"/>
    <w:rsid w:val="00BF31B2"/>
    <w:rsid w:val="00C0078F"/>
    <w:rsid w:val="00C0260B"/>
    <w:rsid w:val="00C064DE"/>
    <w:rsid w:val="00C10BCC"/>
    <w:rsid w:val="00C43C68"/>
    <w:rsid w:val="00C44331"/>
    <w:rsid w:val="00C63233"/>
    <w:rsid w:val="00C847A0"/>
    <w:rsid w:val="00CA33C7"/>
    <w:rsid w:val="00CC7152"/>
    <w:rsid w:val="00CE0CDE"/>
    <w:rsid w:val="00CE53CA"/>
    <w:rsid w:val="00CF4638"/>
    <w:rsid w:val="00D022B5"/>
    <w:rsid w:val="00D15959"/>
    <w:rsid w:val="00D201BD"/>
    <w:rsid w:val="00D42372"/>
    <w:rsid w:val="00D60CB5"/>
    <w:rsid w:val="00D6643F"/>
    <w:rsid w:val="00D81042"/>
    <w:rsid w:val="00D8695B"/>
    <w:rsid w:val="00D97270"/>
    <w:rsid w:val="00DB4D57"/>
    <w:rsid w:val="00DD4DE7"/>
    <w:rsid w:val="00DD50A0"/>
    <w:rsid w:val="00DF20AC"/>
    <w:rsid w:val="00DF37BD"/>
    <w:rsid w:val="00E12827"/>
    <w:rsid w:val="00E337AF"/>
    <w:rsid w:val="00E671C9"/>
    <w:rsid w:val="00E7683A"/>
    <w:rsid w:val="00EB032E"/>
    <w:rsid w:val="00EB547B"/>
    <w:rsid w:val="00EC07EF"/>
    <w:rsid w:val="00EF4184"/>
    <w:rsid w:val="00EF5F5E"/>
    <w:rsid w:val="00F1287D"/>
    <w:rsid w:val="00F15213"/>
    <w:rsid w:val="00FA7498"/>
    <w:rsid w:val="00FB4F5F"/>
    <w:rsid w:val="00FB6661"/>
    <w:rsid w:val="00FD6FD2"/>
    <w:rsid w:val="00FE78C2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87C6B"/>
  <w15:docId w15:val="{393E6A79-6F69-4FC1-B544-C269273D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60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69E7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E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69E7"/>
    <w:rPr>
      <w:rFonts w:ascii="Segoe UI" w:hAnsi="Segoe UI" w:cs="Segoe UI"/>
      <w:sz w:val="18"/>
      <w:szCs w:val="18"/>
      <w:lang w:eastAsia="en-US"/>
    </w:rPr>
  </w:style>
  <w:style w:type="paragraph" w:customStyle="1" w:styleId="CM3">
    <w:name w:val="CM3"/>
    <w:basedOn w:val="Normale"/>
    <w:next w:val="Normale"/>
    <w:rsid w:val="00453389"/>
    <w:pPr>
      <w:widowControl w:val="0"/>
      <w:autoSpaceDE w:val="0"/>
      <w:autoSpaceDN w:val="0"/>
      <w:adjustRightInd w:val="0"/>
      <w:spacing w:after="0" w:line="478" w:lineRule="atLeast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6FD2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FD2"/>
    <w:rPr>
      <w:rFonts w:ascii="Arial" w:hAnsi="Arial"/>
      <w:sz w:val="24"/>
    </w:rPr>
  </w:style>
  <w:style w:type="character" w:styleId="Rimandocommento">
    <w:name w:val="annotation reference"/>
    <w:basedOn w:val="Carpredefinitoparagrafo"/>
    <w:rsid w:val="00D97270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972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D97270"/>
    <w:rPr>
      <w:rFonts w:ascii="Calibri" w:hAnsi="Calibri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9727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rsid w:val="00D97270"/>
    <w:rPr>
      <w:rFonts w:ascii="Calibri" w:hAnsi="Calibri"/>
      <w:b/>
      <w:bCs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115F"/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C"/>
    <w:rPr>
      <w:rFonts w:ascii="Calibri" w:hAnsi="Calibri"/>
      <w:sz w:val="22"/>
      <w:szCs w:val="22"/>
      <w:lang w:eastAsia="en-US"/>
    </w:rPr>
  </w:style>
  <w:style w:type="paragraph" w:customStyle="1" w:styleId="Rientrocorpodeltesto1">
    <w:name w:val="Rientro corpo del testo1"/>
    <w:basedOn w:val="Normale"/>
    <w:rsid w:val="00320D83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B175DB"/>
    <w:rPr>
      <w:rFonts w:ascii="Calibri" w:hAnsi="Calibri"/>
      <w:sz w:val="22"/>
      <w:szCs w:val="22"/>
      <w:lang w:eastAsia="en-US"/>
    </w:rPr>
  </w:style>
  <w:style w:type="paragraph" w:customStyle="1" w:styleId="CM2">
    <w:name w:val="CM2"/>
    <w:basedOn w:val="Normale"/>
    <w:next w:val="Normale"/>
    <w:rsid w:val="00E337AF"/>
    <w:pPr>
      <w:widowControl w:val="0"/>
      <w:autoSpaceDE w:val="0"/>
      <w:autoSpaceDN w:val="0"/>
      <w:adjustRightInd w:val="0"/>
      <w:spacing w:after="0" w:line="480" w:lineRule="atLeast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5ED44-1C45-4BD0-AD33-4808814A6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80DB8-B21F-4CBB-A612-683BFFDD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6389E-99DA-47D8-9743-978E4794B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543F5-1265-487D-81A4-DADEA632479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124</TotalTime>
  <Pages>6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37</cp:revision>
  <cp:lastPrinted>2026-01-28T12:01:00Z</cp:lastPrinted>
  <dcterms:created xsi:type="dcterms:W3CDTF">2025-02-26T14:15:00Z</dcterms:created>
  <dcterms:modified xsi:type="dcterms:W3CDTF">2026-03-25T16:40:00Z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